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D2E7" w14:textId="77777777" w:rsidR="001D60EB" w:rsidRPr="003B4B88" w:rsidRDefault="007E310D" w:rsidP="00B31D7B">
      <w:pPr>
        <w:jc w:val="center"/>
        <w:rPr>
          <w:rFonts w:cstheme="minorHAnsi"/>
          <w:sz w:val="24"/>
          <w:szCs w:val="24"/>
        </w:rPr>
      </w:pPr>
      <w:r w:rsidRPr="003B4B88">
        <w:rPr>
          <w:rFonts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E2D3" wp14:editId="1CF27F89">
                <wp:simplePos x="0" y="0"/>
                <wp:positionH relativeFrom="column">
                  <wp:posOffset>190500</wp:posOffset>
                </wp:positionH>
                <wp:positionV relativeFrom="paragraph">
                  <wp:posOffset>-245110</wp:posOffset>
                </wp:positionV>
                <wp:extent cx="1473200" cy="83756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03B78" w14:textId="77777777" w:rsidR="00DC7F67" w:rsidRDefault="00DC7F67">
                            <w:pPr>
                              <w:ind w:left="0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6026CC7" wp14:editId="5613F671">
                                  <wp:extent cx="1143000" cy="708338"/>
                                  <wp:effectExtent l="19050" t="0" r="0" b="0"/>
                                  <wp:docPr id="2" name="Picture 1" descr="8b18ead378f37431aad757444c34b6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b18ead378f37431aad757444c34b616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87" cy="707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E2D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pt;margin-top:-19.3pt;width:116pt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" stroked="f">
                <v:textbox>
                  <w:txbxContent>
                    <w:p w14:paraId="3D003B78" w14:textId="77777777" w:rsidR="00DC7F67" w:rsidRDefault="00DC7F67">
                      <w:pPr>
                        <w:ind w:left="0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6026CC7" wp14:editId="5613F671">
                            <wp:extent cx="1143000" cy="708338"/>
                            <wp:effectExtent l="19050" t="0" r="0" b="0"/>
                            <wp:docPr id="2" name="Picture 1" descr="8b18ead378f37431aad757444c34b6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b18ead378f37431aad757444c34b616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87" cy="707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4B88">
        <w:rPr>
          <w:rFonts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7E2B" wp14:editId="6CDBF177">
                <wp:simplePos x="0" y="0"/>
                <wp:positionH relativeFrom="column">
                  <wp:posOffset>5651500</wp:posOffset>
                </wp:positionH>
                <wp:positionV relativeFrom="paragraph">
                  <wp:posOffset>-232410</wp:posOffset>
                </wp:positionV>
                <wp:extent cx="1238250" cy="80010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F694B" w14:textId="77777777" w:rsidR="00DC7F67" w:rsidRDefault="00DC7F67">
                            <w:pPr>
                              <w:ind w:left="0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6E23979" wp14:editId="3FC3AA6D">
                                  <wp:extent cx="699135" cy="699135"/>
                                  <wp:effectExtent l="19050" t="0" r="5715" b="0"/>
                                  <wp:docPr id="1" name="Picture 0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135" cy="699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7E2B" id="Text Box 20" o:spid="_x0000_s1027" type="#_x0000_t202" style="position:absolute;left:0;text-align:left;margin-left:445pt;margin-top:-18.3pt;width:97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" stroked="f">
                <v:textbox>
                  <w:txbxContent>
                    <w:p w14:paraId="1E8F694B" w14:textId="77777777" w:rsidR="00DC7F67" w:rsidRDefault="00DC7F67">
                      <w:pPr>
                        <w:ind w:left="0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6E23979" wp14:editId="3FC3AA6D">
                            <wp:extent cx="699135" cy="699135"/>
                            <wp:effectExtent l="19050" t="0" r="5715" b="0"/>
                            <wp:docPr id="1" name="Picture 0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135" cy="699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D7B" w:rsidRPr="003B4B88">
        <w:rPr>
          <w:rFonts w:cstheme="minorHAnsi"/>
          <w:sz w:val="24"/>
          <w:szCs w:val="24"/>
        </w:rPr>
        <w:t>MARYLAND DEPARTMENT OF AGRICULTURE</w:t>
      </w:r>
    </w:p>
    <w:p w14:paraId="10AACB93" w14:textId="77777777" w:rsidR="00B31D7B" w:rsidRPr="003B4B88" w:rsidRDefault="00B31D7B" w:rsidP="00B31D7B">
      <w:pPr>
        <w:jc w:val="center"/>
        <w:rPr>
          <w:rFonts w:cstheme="minorHAnsi"/>
          <w:sz w:val="24"/>
          <w:szCs w:val="24"/>
        </w:rPr>
      </w:pPr>
      <w:r w:rsidRPr="003B4B88">
        <w:rPr>
          <w:rFonts w:cstheme="minorHAnsi"/>
          <w:sz w:val="24"/>
          <w:szCs w:val="24"/>
        </w:rPr>
        <w:t>SPAY AND NEUTER GRANT</w:t>
      </w:r>
      <w:r w:rsidR="007F30E2" w:rsidRPr="003B4B88">
        <w:rPr>
          <w:rFonts w:cstheme="minorHAnsi"/>
          <w:sz w:val="24"/>
          <w:szCs w:val="24"/>
        </w:rPr>
        <w:t>S</w:t>
      </w:r>
      <w:r w:rsidRPr="003B4B88">
        <w:rPr>
          <w:rFonts w:cstheme="minorHAnsi"/>
          <w:sz w:val="24"/>
          <w:szCs w:val="24"/>
        </w:rPr>
        <w:t xml:space="preserve"> PROGRAM</w:t>
      </w:r>
    </w:p>
    <w:p w14:paraId="03509036" w14:textId="2A7C620B" w:rsidR="00FD58C1" w:rsidRPr="003B4B88" w:rsidRDefault="00FF12A1" w:rsidP="00572D52">
      <w:pPr>
        <w:jc w:val="center"/>
        <w:rPr>
          <w:rFonts w:cstheme="minorHAnsi"/>
          <w:b/>
          <w:sz w:val="20"/>
          <w:szCs w:val="20"/>
        </w:rPr>
      </w:pPr>
      <w:r w:rsidRPr="003B4B88">
        <w:rPr>
          <w:rFonts w:cstheme="minorHAnsi"/>
          <w:b/>
          <w:sz w:val="20"/>
          <w:szCs w:val="20"/>
        </w:rPr>
        <w:t xml:space="preserve">QUARTERLY </w:t>
      </w:r>
      <w:r w:rsidR="00500C8D" w:rsidRPr="003B4B88">
        <w:rPr>
          <w:rFonts w:cstheme="minorHAnsi"/>
          <w:b/>
          <w:sz w:val="20"/>
          <w:szCs w:val="20"/>
        </w:rPr>
        <w:t xml:space="preserve">GRANT </w:t>
      </w:r>
      <w:r w:rsidRPr="003B4B88">
        <w:rPr>
          <w:rFonts w:cstheme="minorHAnsi"/>
          <w:b/>
          <w:sz w:val="20"/>
          <w:szCs w:val="20"/>
        </w:rPr>
        <w:t xml:space="preserve">PROGRESS REPORT </w:t>
      </w:r>
      <w:r w:rsidR="00B31D7B" w:rsidRPr="003B4B88">
        <w:rPr>
          <w:rFonts w:cstheme="minorHAnsi"/>
          <w:b/>
          <w:sz w:val="20"/>
          <w:szCs w:val="20"/>
        </w:rPr>
        <w:t>FORM</w:t>
      </w:r>
    </w:p>
    <w:p w14:paraId="44B917DF" w14:textId="2129AD34" w:rsidR="00E10FDC" w:rsidRPr="003B4B88" w:rsidRDefault="00E10FDC" w:rsidP="00572D52">
      <w:pPr>
        <w:jc w:val="center"/>
        <w:rPr>
          <w:rFonts w:cstheme="minorHAnsi"/>
          <w:i/>
          <w:iCs/>
          <w:sz w:val="14"/>
          <w:szCs w:val="14"/>
        </w:rPr>
      </w:pPr>
      <w:r w:rsidRPr="003B4B88">
        <w:rPr>
          <w:rFonts w:cstheme="minorHAnsi"/>
          <w:i/>
          <w:iCs/>
          <w:sz w:val="14"/>
          <w:szCs w:val="14"/>
        </w:rPr>
        <w:t>Note: The text fields in this form will expand as you enter your narrative</w:t>
      </w:r>
      <w:r w:rsidR="00585C87" w:rsidRPr="003B4B88">
        <w:rPr>
          <w:rFonts w:cstheme="minorHAnsi"/>
          <w:i/>
          <w:iCs/>
          <w:sz w:val="14"/>
          <w:szCs w:val="14"/>
        </w:rPr>
        <w:t>.</w:t>
      </w:r>
      <w:r w:rsidRPr="003B4B88">
        <w:rPr>
          <w:rFonts w:cstheme="minorHAnsi"/>
          <w:i/>
          <w:iCs/>
          <w:sz w:val="14"/>
          <w:szCs w:val="14"/>
        </w:rPr>
        <w:t xml:space="preserve"> </w:t>
      </w:r>
    </w:p>
    <w:p w14:paraId="0BD59EF5" w14:textId="77777777" w:rsidR="00AB4763" w:rsidRPr="003B4B88" w:rsidRDefault="006D2DA7" w:rsidP="00905C23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FFC000" w:themeFill="accent4"/>
        <w:ind w:right="90"/>
        <w:rPr>
          <w:rFonts w:asciiTheme="minorHAnsi" w:hAnsiTheme="minorHAnsi" w:cstheme="minorHAnsi"/>
          <w:color w:val="auto"/>
          <w:sz w:val="24"/>
          <w:szCs w:val="24"/>
        </w:rPr>
      </w:pPr>
      <w:r w:rsidRPr="003B4B88">
        <w:rPr>
          <w:rFonts w:asciiTheme="minorHAnsi" w:hAnsiTheme="minorHAnsi" w:cstheme="minorHAnsi"/>
          <w:color w:val="auto"/>
          <w:sz w:val="24"/>
          <w:szCs w:val="24"/>
        </w:rPr>
        <w:t xml:space="preserve">Project </w:t>
      </w:r>
      <w:r w:rsidR="00F65D2A" w:rsidRPr="003B4B88">
        <w:rPr>
          <w:rFonts w:asciiTheme="minorHAnsi" w:hAnsiTheme="minorHAnsi" w:cstheme="minorHAnsi"/>
          <w:color w:val="auto"/>
          <w:sz w:val="24"/>
          <w:szCs w:val="24"/>
        </w:rPr>
        <w:t>Admin</w:t>
      </w:r>
      <w:r w:rsidR="009711D1" w:rsidRPr="003B4B88">
        <w:rPr>
          <w:rFonts w:asciiTheme="minorHAnsi" w:hAnsiTheme="minorHAnsi" w:cstheme="minorHAnsi"/>
          <w:color w:val="auto"/>
          <w:sz w:val="24"/>
          <w:szCs w:val="24"/>
        </w:rPr>
        <w:t>istration</w:t>
      </w:r>
      <w:r w:rsidR="00D55A56" w:rsidRPr="003B4B88">
        <w:rPr>
          <w:rFonts w:asciiTheme="minorHAnsi" w:hAnsiTheme="minorHAnsi" w:cstheme="minorHAnsi"/>
          <w:color w:val="auto"/>
          <w:sz w:val="24"/>
          <w:szCs w:val="24"/>
        </w:rPr>
        <w:t xml:space="preserve"> INFORMATION</w:t>
      </w:r>
    </w:p>
    <w:tbl>
      <w:tblPr>
        <w:tblW w:w="5018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160"/>
        <w:gridCol w:w="2161"/>
        <w:gridCol w:w="631"/>
        <w:gridCol w:w="1353"/>
        <w:gridCol w:w="1976"/>
        <w:gridCol w:w="21"/>
        <w:gridCol w:w="1637"/>
      </w:tblGrid>
      <w:tr w:rsidR="003B4B88" w:rsidRPr="003B4B88" w14:paraId="767FD657" w14:textId="77777777" w:rsidTr="008E7E7E">
        <w:trPr>
          <w:trHeight w:val="548"/>
        </w:trPr>
        <w:tc>
          <w:tcPr>
            <w:tcW w:w="83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FD86D" w14:textId="77777777" w:rsidR="00B47791" w:rsidRPr="003B4B88" w:rsidRDefault="00B47791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Project Title</w:t>
            </w:r>
            <w:r w:rsidR="00140824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3390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6E4DD" w14:textId="11DCC538" w:rsidR="00B47791" w:rsidRPr="003B4B88" w:rsidRDefault="00FB6D7B" w:rsidP="00D23703">
            <w:pPr>
              <w:rPr>
                <w:rFonts w:cstheme="minorHAnsi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itle"/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3A469B7F" w14:textId="77777777" w:rsidR="002F3D92" w:rsidRPr="003B4B88" w:rsidRDefault="002F3D92" w:rsidP="00D237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2D3B" w14:textId="2D51BC60" w:rsidR="00C21A89" w:rsidRPr="003B4B88" w:rsidRDefault="00B62B48" w:rsidP="00D23703">
            <w:pPr>
              <w:pStyle w:val="Heading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Grant</w:t>
            </w:r>
            <w:r w:rsidR="00C21A89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40824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#</w:t>
            </w:r>
          </w:p>
          <w:p w14:paraId="377BFEF6" w14:textId="50E69FA4" w:rsidR="00140824" w:rsidRPr="003B4B88" w:rsidRDefault="00C21A89" w:rsidP="00D23703">
            <w:pPr>
              <w:pStyle w:val="Heading2"/>
              <w:jc w:val="center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 xml:space="preserve">(example: </w:t>
            </w:r>
            <w:r w:rsidR="00D23703" w:rsidRPr="003B4B88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>26-11000</w:t>
            </w:r>
            <w:r w:rsidRPr="003B4B88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>)</w:t>
            </w:r>
          </w:p>
          <w:p w14:paraId="2AF0E4A2" w14:textId="77777777" w:rsidR="002F3D92" w:rsidRPr="003B4B88" w:rsidRDefault="00C21A89" w:rsidP="00D237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Pr="003B4B88">
              <w:rPr>
                <w:rFonts w:cstheme="minorHAnsi"/>
                <w:sz w:val="20"/>
                <w:szCs w:val="20"/>
              </w:rPr>
              <w:t>-</w:t>
            </w: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B88" w:rsidRPr="003B4B88" w14:paraId="4455EFF6" w14:textId="388FA7C1" w:rsidTr="008E7E7E">
        <w:trPr>
          <w:trHeight w:val="512"/>
        </w:trPr>
        <w:tc>
          <w:tcPr>
            <w:tcW w:w="83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4ED05A" w14:textId="77777777" w:rsidR="00D23703" w:rsidRPr="003B4B88" w:rsidRDefault="00D23703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Date of Report:</w:t>
            </w:r>
          </w:p>
        </w:tc>
        <w:tc>
          <w:tcPr>
            <w:tcW w:w="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BD333" w14:textId="77777777" w:rsidR="00D23703" w:rsidRPr="003B4B88" w:rsidRDefault="00D23703" w:rsidP="00D23703">
            <w:pPr>
              <w:pStyle w:val="Heading2"/>
              <w:ind w:left="9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reportdate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reportdate"/>
            <w:r w:rsidRPr="003B4B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 w:rsidRPr="003B4B88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3B4B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3B4B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0248CE" w14:textId="77777777" w:rsidR="00D23703" w:rsidRPr="003B4B88" w:rsidRDefault="00D23703" w:rsidP="00D23703">
            <w:pPr>
              <w:pStyle w:val="Heading2"/>
              <w:ind w:left="0"/>
              <w:jc w:val="right"/>
              <w:rPr>
                <w:rFonts w:asciiTheme="minorHAnsi" w:hAnsiTheme="minorHAnsi" w:cstheme="minorHAnsi"/>
                <w:color w:val="auto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Covering Time Period</w:t>
            </w:r>
            <w:r w:rsidRPr="003B4B88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92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2AFFBA6" w14:textId="2BE93355" w:rsidR="00D23703" w:rsidRPr="003B4B88" w:rsidRDefault="00D23703" w:rsidP="00D23703">
            <w:pPr>
              <w:pStyle w:val="Heading2"/>
              <w:tabs>
                <w:tab w:val="center" w:pos="2763"/>
              </w:tabs>
              <w:ind w:left="180"/>
              <w:rPr>
                <w:rFonts w:asciiTheme="minorHAnsi" w:hAnsiTheme="minorHAnsi" w:cstheme="minorHAnsi"/>
                <w:color w:val="auto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begindate"/>
                  <w:enabled/>
                  <w:calcOnExit w:val="0"/>
                  <w:textInput>
                    <w:type w:val="date"/>
                    <w:format w:val="M.d.yyyy"/>
                  </w:textInput>
                </w:ffData>
              </w:fldChar>
            </w:r>
            <w:bookmarkStart w:id="2" w:name="begindate"/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bookmarkEnd w:id="2"/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to</w:t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enddate"/>
                  <w:enabled/>
                  <w:calcOnExit w:val="0"/>
                  <w:textInput>
                    <w:type w:val="date"/>
                    <w:format w:val="M.d.yyyy"/>
                  </w:textInput>
                </w:ffData>
              </w:fldChar>
            </w:r>
            <w:bookmarkStart w:id="3" w:name="enddate"/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93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237119" w14:textId="1C947B5B" w:rsidR="00D23703" w:rsidRPr="003B4B88" w:rsidRDefault="00D23703" w:rsidP="00E10006">
            <w:pPr>
              <w:pStyle w:val="Heading2"/>
              <w:tabs>
                <w:tab w:val="center" w:pos="2763"/>
              </w:tabs>
              <w:ind w:left="270" w:hanging="270"/>
              <w:rPr>
                <w:rFonts w:asciiTheme="minorHAnsi" w:hAnsiTheme="minorHAnsi" w:cstheme="minorHAnsi"/>
                <w:color w:val="auto"/>
              </w:rPr>
            </w:pPr>
            <w:r w:rsidRPr="003B4B88">
              <w:rPr>
                <w:rFonts w:asciiTheme="minorHAnsi" w:hAnsiTheme="minorHAnsi" w:cstheme="minorHAnsi"/>
                <w:color w:val="auto"/>
              </w:rPr>
              <w:t xml:space="preserve">   Quarter:    </w:t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8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E10006" w:rsidRPr="003B4B88">
              <w:rPr>
                <w:rFonts w:asciiTheme="minorHAnsi" w:hAnsiTheme="minorHAnsi" w:cstheme="minorHAnsi"/>
                <w:color w:val="auto"/>
              </w:rPr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1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8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Pr="003B4B88">
              <w:rPr>
                <w:rFonts w:asciiTheme="minorHAnsi" w:hAnsiTheme="minorHAnsi" w:cstheme="minorHAnsi"/>
                <w:color w:val="auto"/>
              </w:rPr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2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8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Pr="003B4B88">
              <w:rPr>
                <w:rFonts w:asciiTheme="minorHAnsi" w:hAnsiTheme="minorHAnsi" w:cstheme="minorHAnsi"/>
                <w:color w:val="auto"/>
              </w:rPr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3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8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Pr="003B4B88">
              <w:rPr>
                <w:rFonts w:asciiTheme="minorHAnsi" w:hAnsiTheme="minorHAnsi" w:cstheme="minorHAnsi"/>
                <w:color w:val="auto"/>
              </w:rPr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4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8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Pr="003B4B88">
              <w:rPr>
                <w:rFonts w:asciiTheme="minorHAnsi" w:hAnsiTheme="minorHAnsi" w:cstheme="minorHAnsi"/>
                <w:color w:val="auto"/>
              </w:rPr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5</w:t>
            </w:r>
            <w:r w:rsidR="00E10006">
              <w:rPr>
                <w:rFonts w:asciiTheme="minorHAnsi" w:hAnsiTheme="minorHAnsi" w:cstheme="minorHAnsi"/>
                <w:color w:val="auto"/>
              </w:rPr>
              <w:t xml:space="preserve">           </w:t>
            </w:r>
            <w:r w:rsidR="00E10006" w:rsidRPr="00E10006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Double-click box and select “</w:t>
            </w:r>
            <w:proofErr w:type="gramStart"/>
            <w:r w:rsidR="00E10006" w:rsidRPr="00E10006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checked”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  <w:proofErr w:type="gramEnd"/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Pr="003B4B88">
              <w:rPr>
                <w:rFonts w:asciiTheme="minorHAnsi" w:hAnsiTheme="minorHAnsi" w:cstheme="minorHAnsi"/>
                <w:color w:val="auto"/>
              </w:rPr>
              <w:t xml:space="preserve">    </w:t>
            </w:r>
          </w:p>
        </w:tc>
      </w:tr>
      <w:tr w:rsidR="003B4B88" w:rsidRPr="003B4B88" w14:paraId="509BC0BE" w14:textId="77777777" w:rsidTr="008E7E7E">
        <w:trPr>
          <w:trHeight w:val="512"/>
        </w:trPr>
        <w:tc>
          <w:tcPr>
            <w:tcW w:w="83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E39659" w14:textId="5770C402" w:rsidR="00B02533" w:rsidRPr="003B4B88" w:rsidRDefault="00B02533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Primary </w:t>
            </w:r>
            <w:r w:rsidR="008E7E7E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Contact</w:t>
            </w:r>
            <w:r w:rsidR="00140824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184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0B8FFA" w14:textId="5F6EE706" w:rsidR="00B02533" w:rsidRPr="003B4B88" w:rsidRDefault="00FB6D7B" w:rsidP="00D23703">
            <w:pPr>
              <w:pStyle w:val="Heading2"/>
              <w:ind w:left="9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POC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POC"/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9F33C6" w14:textId="77777777" w:rsidR="00B02533" w:rsidRPr="003B4B88" w:rsidRDefault="00B02533" w:rsidP="00D23703">
            <w:pPr>
              <w:pStyle w:val="Heading2"/>
              <w:ind w:left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Email Address</w:t>
            </w:r>
            <w:r w:rsidR="00140824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1693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2177D" w14:textId="70BB2B15" w:rsidR="00B02533" w:rsidRPr="003B4B88" w:rsidRDefault="00FB6D7B" w:rsidP="00FB6D7B">
            <w:pPr>
              <w:pStyle w:val="Heading2"/>
              <w:ind w:left="8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POC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POCemail"/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 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3B4B88" w:rsidRPr="003B4B88" w14:paraId="05936F88" w14:textId="77777777" w:rsidTr="00FB6D7B">
        <w:trPr>
          <w:trHeight w:val="575"/>
        </w:trPr>
        <w:tc>
          <w:tcPr>
            <w:tcW w:w="83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013072" w14:textId="4DA3B163" w:rsidR="00B957F7" w:rsidRPr="003B4B88" w:rsidRDefault="00B957F7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Organization</w:t>
            </w:r>
            <w:r w:rsidR="00D23703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Name &amp; Address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183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C4C4D" w14:textId="5A2BFB18" w:rsidR="00B957F7" w:rsidRPr="003B4B88" w:rsidRDefault="00FB6D7B" w:rsidP="00FB6D7B">
            <w:pPr>
              <w:ind w:left="80"/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Organization"/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3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7EA01" w14:textId="77777777" w:rsidR="00B957F7" w:rsidRPr="003B4B88" w:rsidRDefault="00B957F7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Phone:</w:t>
            </w:r>
          </w:p>
          <w:p w14:paraId="43D925DE" w14:textId="77777777" w:rsidR="00B957F7" w:rsidRPr="003B4B88" w:rsidRDefault="00B957F7" w:rsidP="00D23703">
            <w:pPr>
              <w:jc w:val="right"/>
              <w:rPr>
                <w:rFonts w:eastAsiaTheme="majorEastAsia" w:cstheme="minorHAnsi"/>
                <w:i/>
                <w:iCs/>
                <w:sz w:val="16"/>
                <w:szCs w:val="16"/>
              </w:rPr>
            </w:pPr>
            <w:proofErr w:type="gramStart"/>
            <w:r w:rsidRPr="003B4B88">
              <w:rPr>
                <w:rFonts w:eastAsiaTheme="majorEastAsia" w:cstheme="minorHAnsi"/>
                <w:i/>
                <w:iCs/>
                <w:sz w:val="16"/>
                <w:szCs w:val="16"/>
              </w:rPr>
              <w:t>plus</w:t>
            </w:r>
            <w:proofErr w:type="gramEnd"/>
            <w:r w:rsidRPr="003B4B88">
              <w:rPr>
                <w:rFonts w:eastAsiaTheme="majorEastAsia" w:cstheme="minorHAnsi"/>
                <w:i/>
                <w:iCs/>
                <w:sz w:val="16"/>
                <w:szCs w:val="16"/>
              </w:rPr>
              <w:t xml:space="preserve"> ext if any</w:t>
            </w:r>
          </w:p>
        </w:tc>
        <w:tc>
          <w:tcPr>
            <w:tcW w:w="1693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8E9913" w14:textId="77777777" w:rsidR="00B957F7" w:rsidRPr="003B4B88" w:rsidRDefault="00A31505" w:rsidP="00D23703">
            <w:pPr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B957F7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B957F7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B957F7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B957F7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B957F7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B957F7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42A712D" w14:textId="77777777" w:rsidR="00AB4763" w:rsidRPr="003B4B88" w:rsidRDefault="00FF12A1" w:rsidP="00905C23">
      <w:pPr>
        <w:pStyle w:val="Heading1"/>
        <w:numPr>
          <w:ilvl w:val="0"/>
          <w:numId w:val="11"/>
        </w:numPr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C000" w:themeFill="accent4"/>
        <w:ind w:right="90"/>
        <w:rPr>
          <w:rFonts w:asciiTheme="minorHAnsi" w:hAnsiTheme="minorHAnsi" w:cstheme="minorHAnsi"/>
          <w:color w:val="auto"/>
          <w:sz w:val="24"/>
          <w:szCs w:val="24"/>
        </w:rPr>
      </w:pPr>
      <w:r w:rsidRPr="003B4B88">
        <w:rPr>
          <w:rFonts w:asciiTheme="minorHAnsi" w:hAnsiTheme="minorHAnsi" w:cstheme="minorHAnsi"/>
          <w:color w:val="auto"/>
          <w:sz w:val="24"/>
          <w:szCs w:val="24"/>
        </w:rPr>
        <w:t>BUDGET Expenditures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1348"/>
        <w:gridCol w:w="3169"/>
        <w:gridCol w:w="2675"/>
      </w:tblGrid>
      <w:tr w:rsidR="003B4B88" w:rsidRPr="003B4B88" w14:paraId="5A52EB85" w14:textId="77777777" w:rsidTr="00541724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448ABC" w14:textId="53A0AD44" w:rsidR="00B61A0D" w:rsidRPr="003B4B88" w:rsidRDefault="00541724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Total Grant </w:t>
            </w:r>
            <w:r w:rsidR="007E310D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Awarded</w:t>
            </w:r>
            <w:r w:rsidR="00FB6D7B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8B41C3" w14:textId="074D10DA" w:rsidR="00B61A0D" w:rsidRPr="003B4B88" w:rsidRDefault="00E10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FB6D7B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AmtExp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AmtExp"/>
            <w:r w:rsidR="00FB6D7B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B6D7B" w:rsidRPr="003B4B88">
              <w:rPr>
                <w:rFonts w:cstheme="minorHAnsi"/>
                <w:sz w:val="20"/>
                <w:szCs w:val="20"/>
              </w:rPr>
            </w:r>
            <w:r w:rsidR="00FB6D7B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FB6D7B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FB6D7B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FB6D7B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FB6D7B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FB6D7B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FB6D7B"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66AC3B" w14:textId="64E536B8" w:rsidR="00B61A0D" w:rsidRPr="003B4B88" w:rsidRDefault="00541724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Grant Amount Spent </w:t>
            </w:r>
            <w:r w:rsidR="003B4B88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 t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his Quarter</w:t>
            </w:r>
            <w:r w:rsidR="00FB6D7B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EA3DD4" w14:textId="48237FEE" w:rsidR="00B61A0D" w:rsidRPr="003B4B88" w:rsidRDefault="00E10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AmtRemain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AmtRemain"/>
            <w:r w:rsidR="005004D5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31505" w:rsidRPr="003B4B88">
              <w:rPr>
                <w:rFonts w:cstheme="minorHAnsi"/>
                <w:sz w:val="20"/>
                <w:szCs w:val="20"/>
              </w:rPr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3B4B88" w:rsidRPr="003B4B88" w14:paraId="56C23637" w14:textId="77777777" w:rsidTr="00541724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2230AC" w14:textId="70538254" w:rsidR="003B4B88" w:rsidRPr="003B4B88" w:rsidRDefault="00541724" w:rsidP="003B4B88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Grant Amount </w:t>
            </w:r>
            <w:r w:rsidR="00D23703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Spent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23703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</w:t>
            </w: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Date:</w:t>
            </w:r>
          </w:p>
        </w:tc>
        <w:tc>
          <w:tcPr>
            <w:tcW w:w="6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B20AC7" w14:textId="328C36EA" w:rsidR="00541724" w:rsidRPr="003B4B88" w:rsidRDefault="00E10006" w:rsidP="008511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AmtExp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1724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41724" w:rsidRPr="003B4B88">
              <w:rPr>
                <w:rFonts w:cstheme="minorHAnsi"/>
                <w:sz w:val="20"/>
                <w:szCs w:val="20"/>
              </w:rPr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545B64" w14:textId="2BB09A12" w:rsidR="003B4B88" w:rsidRPr="003B4B88" w:rsidRDefault="00541724" w:rsidP="003B4B88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Grant Amount Remaining:</w:t>
            </w:r>
            <w:r w:rsidR="003B4B88" w:rsidRPr="003B4B88">
              <w:rPr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430921" w14:textId="14EFADE6" w:rsidR="00541724" w:rsidRPr="003B4B88" w:rsidRDefault="00E10006" w:rsidP="008511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AmtRemain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1724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41724" w:rsidRPr="003B4B88">
              <w:rPr>
                <w:rFonts w:cstheme="minorHAnsi"/>
                <w:sz w:val="20"/>
                <w:szCs w:val="20"/>
              </w:rPr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B88" w:rsidRPr="003B4B88" w14:paraId="602B850D" w14:textId="77777777" w:rsidTr="00B350ED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A6C64D" w14:textId="2B11017E" w:rsidR="00B738B8" w:rsidRPr="003B4B88" w:rsidRDefault="00E10006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Other Grant-Funded </w:t>
            </w:r>
            <w:r w:rsidR="00B350ED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Expenditures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 this Quarter</w:t>
            </w:r>
            <w:r w:rsidR="00B350ED"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  <w:p w14:paraId="60126E82" w14:textId="2C7B2E2D" w:rsidR="00B62B48" w:rsidRPr="003B4B88" w:rsidRDefault="00E10006" w:rsidP="00D23703">
            <w:pPr>
              <w:jc w:val="right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Do not include spay/neuter surgeries and rabies </w:t>
            </w:r>
          </w:p>
        </w:tc>
        <w:tc>
          <w:tcPr>
            <w:tcW w:w="3361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2658DA" w14:textId="77777777" w:rsidR="00B738B8" w:rsidRPr="003B4B88" w:rsidRDefault="00A31505" w:rsidP="00B350ED">
            <w:pPr>
              <w:jc w:val="both"/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45AE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7B45AE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7B45AE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7B45AE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7B45AE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7B45AE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B88" w:rsidRPr="003B4B88" w14:paraId="0C063A7A" w14:textId="77777777" w:rsidTr="00B350ED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C261C" w14:textId="77777777" w:rsidR="00B47791" w:rsidRPr="003B4B88" w:rsidRDefault="00B47791" w:rsidP="00D23703">
            <w:pPr>
              <w:pStyle w:val="Heading2"/>
              <w:jc w:val="right"/>
              <w:rPr>
                <w:rFonts w:asciiTheme="minorHAnsi" w:hAnsiTheme="minorHAnsi" w:cstheme="minorHAnsi"/>
                <w:color w:val="auto"/>
              </w:rPr>
            </w:pPr>
            <w:r w:rsidRPr="003B4B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 you anticipate returning any funds?</w:t>
            </w:r>
          </w:p>
        </w:tc>
        <w:tc>
          <w:tcPr>
            <w:tcW w:w="3361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6EA03F" w14:textId="4672FBA7" w:rsidR="00B47791" w:rsidRPr="003B4B88" w:rsidRDefault="006D2DA7" w:rsidP="00B350ED">
            <w:pPr>
              <w:jc w:val="both"/>
              <w:rPr>
                <w:rFonts w:cstheme="minorHAnsi"/>
              </w:rPr>
            </w:pPr>
            <w:r w:rsidRPr="003B4B88">
              <w:rPr>
                <w:rFonts w:cstheme="minorHAnsi"/>
              </w:rPr>
              <w:t xml:space="preserve"> </w:t>
            </w:r>
            <w:r w:rsidR="00A31505" w:rsidRPr="003B4B8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5004D5" w:rsidRPr="003B4B88">
              <w:rPr>
                <w:rFonts w:cstheme="minorHAnsi"/>
              </w:rPr>
              <w:instrText xml:space="preserve"> FORMCHECKBOX </w:instrText>
            </w:r>
            <w:r w:rsidR="00A31505" w:rsidRPr="003B4B88">
              <w:rPr>
                <w:rFonts w:cstheme="minorHAnsi"/>
              </w:rPr>
            </w:r>
            <w:r w:rsidR="00A31505" w:rsidRPr="003B4B88">
              <w:rPr>
                <w:rFonts w:cstheme="minorHAnsi"/>
              </w:rPr>
              <w:fldChar w:fldCharType="separate"/>
            </w:r>
            <w:r w:rsidR="00A31505" w:rsidRPr="003B4B88">
              <w:rPr>
                <w:rFonts w:cstheme="minorHAnsi"/>
              </w:rPr>
              <w:fldChar w:fldCharType="end"/>
            </w:r>
            <w:bookmarkEnd w:id="10"/>
            <w:r w:rsidR="005004D5" w:rsidRPr="003B4B88">
              <w:rPr>
                <w:rFonts w:cstheme="minorHAnsi"/>
              </w:rPr>
              <w:t xml:space="preserve"> </w:t>
            </w:r>
            <w:r w:rsidR="005004D5" w:rsidRPr="003B4B88">
              <w:rPr>
                <w:rFonts w:eastAsiaTheme="majorEastAsia" w:cstheme="minorHAnsi"/>
                <w:sz w:val="20"/>
                <w:szCs w:val="20"/>
              </w:rPr>
              <w:t>N</w:t>
            </w:r>
            <w:r w:rsidR="00F71F9A" w:rsidRPr="003B4B88">
              <w:rPr>
                <w:rFonts w:eastAsiaTheme="majorEastAsia" w:cstheme="minorHAnsi"/>
                <w:sz w:val="20"/>
                <w:szCs w:val="20"/>
              </w:rPr>
              <w:t>O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          </w:t>
            </w:r>
            <w:r w:rsidRPr="003B4B88">
              <w:rPr>
                <w:rFonts w:cstheme="minorHAnsi"/>
              </w:rPr>
              <w:t xml:space="preserve">    </w:t>
            </w:r>
            <w:r w:rsidR="00FB6D7B" w:rsidRPr="003B4B88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FB6D7B" w:rsidRPr="003B4B88">
              <w:rPr>
                <w:rFonts w:cstheme="minorHAnsi"/>
              </w:rPr>
              <w:instrText xml:space="preserve"> FORMCHECKBOX </w:instrText>
            </w:r>
            <w:r w:rsidR="00FB6D7B" w:rsidRPr="003B4B88">
              <w:rPr>
                <w:rFonts w:cstheme="minorHAnsi"/>
              </w:rPr>
            </w:r>
            <w:r w:rsidR="00FB6D7B" w:rsidRPr="003B4B88">
              <w:rPr>
                <w:rFonts w:cstheme="minorHAnsi"/>
              </w:rPr>
              <w:fldChar w:fldCharType="separate"/>
            </w:r>
            <w:r w:rsidR="00FB6D7B" w:rsidRPr="003B4B88">
              <w:rPr>
                <w:rFonts w:cstheme="minorHAnsi"/>
              </w:rPr>
              <w:fldChar w:fldCharType="end"/>
            </w:r>
            <w:bookmarkEnd w:id="11"/>
            <w:r w:rsidR="005004D5" w:rsidRPr="003B4B88">
              <w:rPr>
                <w:rFonts w:cstheme="minorHAnsi"/>
              </w:rPr>
              <w:t xml:space="preserve"> </w:t>
            </w:r>
            <w:r w:rsidR="005004D5" w:rsidRPr="003B4B88">
              <w:rPr>
                <w:rFonts w:eastAsiaTheme="majorEastAsia" w:cstheme="minorHAnsi"/>
                <w:sz w:val="20"/>
                <w:szCs w:val="20"/>
              </w:rPr>
              <w:t xml:space="preserve">YES </w:t>
            </w:r>
            <w:r w:rsidR="00595EAA" w:rsidRPr="003B4B88">
              <w:rPr>
                <w:rFonts w:eastAsiaTheme="majorEastAsia" w:cstheme="minorHAnsi"/>
                <w:sz w:val="20"/>
                <w:szCs w:val="20"/>
              </w:rPr>
              <w:t xml:space="preserve"> </w:t>
            </w:r>
            <w:r w:rsidR="00B62B48" w:rsidRPr="003B4B88">
              <w:rPr>
                <w:rFonts w:eastAsiaTheme="majorEastAsia" w:cstheme="minorHAnsi"/>
                <w:sz w:val="20"/>
                <w:szCs w:val="20"/>
              </w:rPr>
              <w:t xml:space="preserve"> </w:t>
            </w:r>
            <w:r w:rsidR="003B4B88">
              <w:rPr>
                <w:rFonts w:eastAsiaTheme="majorEastAsia" w:cstheme="minorHAnsi"/>
                <w:sz w:val="20"/>
                <w:szCs w:val="20"/>
              </w:rPr>
              <w:t xml:space="preserve"> If yes, what is the a</w:t>
            </w:r>
            <w:r w:rsidR="005004D5" w:rsidRPr="003B4B88">
              <w:rPr>
                <w:rFonts w:eastAsiaTheme="majorEastAsia" w:cstheme="minorHAnsi"/>
                <w:sz w:val="20"/>
                <w:szCs w:val="20"/>
              </w:rPr>
              <w:t xml:space="preserve">mount to be </w:t>
            </w:r>
            <w:proofErr w:type="gramStart"/>
            <w:r w:rsidR="003B4B88">
              <w:rPr>
                <w:rFonts w:eastAsiaTheme="majorEastAsia" w:cstheme="minorHAnsi"/>
                <w:sz w:val="20"/>
                <w:szCs w:val="20"/>
              </w:rPr>
              <w:t>r</w:t>
            </w:r>
            <w:r w:rsidR="005004D5" w:rsidRPr="003B4B88">
              <w:rPr>
                <w:rFonts w:eastAsiaTheme="majorEastAsia" w:cstheme="minorHAnsi"/>
                <w:sz w:val="20"/>
                <w:szCs w:val="20"/>
              </w:rPr>
              <w:t>eturned</w:t>
            </w:r>
            <w:r w:rsidR="003B4B88">
              <w:rPr>
                <w:rFonts w:eastAsiaTheme="majorEastAsia" w:cstheme="minorHAnsi"/>
                <w:sz w:val="20"/>
                <w:szCs w:val="20"/>
              </w:rPr>
              <w:t>?</w:t>
            </w:r>
            <w:r w:rsidR="00140824" w:rsidRPr="003B4B88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="00140824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E10006">
              <w:rPr>
                <w:rFonts w:cstheme="minorHAnsi"/>
                <w:sz w:val="22"/>
                <w:szCs w:val="22"/>
              </w:rPr>
              <w:t>$</w:t>
            </w:r>
            <w:r w:rsidR="00A31505" w:rsidRPr="003B4B8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AmtReturn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AmtReturn"/>
            <w:r w:rsidR="00140824" w:rsidRPr="003B4B8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="00A31505" w:rsidRPr="003B4B88">
              <w:rPr>
                <w:rFonts w:cstheme="minorHAnsi"/>
                <w:sz w:val="22"/>
                <w:szCs w:val="22"/>
              </w:rPr>
            </w:r>
            <w:r w:rsidR="00A31505" w:rsidRPr="003B4B88">
              <w:rPr>
                <w:rFonts w:cstheme="minorHAnsi"/>
                <w:sz w:val="22"/>
                <w:szCs w:val="22"/>
              </w:rPr>
              <w:fldChar w:fldCharType="separate"/>
            </w:r>
            <w:r w:rsidR="00140824" w:rsidRPr="003B4B88">
              <w:rPr>
                <w:rFonts w:cstheme="minorHAnsi"/>
                <w:noProof/>
                <w:sz w:val="22"/>
                <w:szCs w:val="22"/>
              </w:rPr>
              <w:t> </w:t>
            </w:r>
            <w:r w:rsidR="00140824" w:rsidRPr="003B4B88">
              <w:rPr>
                <w:rFonts w:cstheme="minorHAnsi"/>
                <w:noProof/>
                <w:sz w:val="22"/>
                <w:szCs w:val="22"/>
              </w:rPr>
              <w:t> </w:t>
            </w:r>
            <w:r w:rsidR="00140824" w:rsidRPr="003B4B88">
              <w:rPr>
                <w:rFonts w:cstheme="minorHAnsi"/>
                <w:noProof/>
                <w:sz w:val="22"/>
                <w:szCs w:val="22"/>
              </w:rPr>
              <w:t> </w:t>
            </w:r>
            <w:r w:rsidR="00140824" w:rsidRPr="003B4B88">
              <w:rPr>
                <w:rFonts w:cstheme="minorHAnsi"/>
                <w:noProof/>
                <w:sz w:val="22"/>
                <w:szCs w:val="22"/>
              </w:rPr>
              <w:t> </w:t>
            </w:r>
            <w:r w:rsidR="00140824" w:rsidRPr="003B4B88">
              <w:rPr>
                <w:rFonts w:cstheme="minorHAnsi"/>
                <w:noProof/>
                <w:sz w:val="22"/>
                <w:szCs w:val="22"/>
              </w:rPr>
              <w:t> </w:t>
            </w:r>
            <w:r w:rsidR="00A31505" w:rsidRPr="003B4B88">
              <w:rPr>
                <w:rFonts w:cs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65FE1206" w14:textId="77777777" w:rsidR="00AB4763" w:rsidRPr="003B4B88" w:rsidRDefault="006807F2" w:rsidP="00905C23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shd w:val="clear" w:color="auto" w:fill="FFC000" w:themeFill="accent4"/>
        <w:rPr>
          <w:rFonts w:asciiTheme="minorHAnsi" w:hAnsiTheme="minorHAnsi" w:cstheme="minorHAnsi"/>
          <w:color w:val="auto"/>
          <w:sz w:val="24"/>
          <w:szCs w:val="24"/>
        </w:rPr>
      </w:pPr>
      <w:r w:rsidRPr="003B4B88">
        <w:rPr>
          <w:rFonts w:asciiTheme="minorHAnsi" w:hAnsiTheme="minorHAnsi" w:cstheme="minorHAnsi"/>
          <w:color w:val="auto"/>
          <w:sz w:val="24"/>
          <w:szCs w:val="24"/>
        </w:rPr>
        <w:t>Project progress</w:t>
      </w:r>
    </w:p>
    <w:tbl>
      <w:tblPr>
        <w:tblW w:w="5019" w:type="pct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1"/>
      </w:tblGrid>
      <w:tr w:rsidR="003B4B88" w:rsidRPr="003B4B88" w14:paraId="07BE08DD" w14:textId="77777777" w:rsidTr="00DD1967">
        <w:trPr>
          <w:trHeight w:val="699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066E7B" w14:textId="02CDE5A2" w:rsidR="00DB7A33" w:rsidRPr="003B4B88" w:rsidRDefault="00DB7A33" w:rsidP="006807F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Achievements </w:t>
            </w:r>
            <w:r w:rsidR="006807F2" w:rsidRPr="003B4B88">
              <w:rPr>
                <w:rFonts w:eastAsiaTheme="majorEastAsia" w:cstheme="minorHAnsi"/>
                <w:sz w:val="20"/>
                <w:szCs w:val="20"/>
              </w:rPr>
              <w:t>since last r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>eporting</w:t>
            </w:r>
            <w:bookmarkStart w:id="13" w:name="start"/>
            <w:r w:rsidR="00FB6D7B" w:rsidRPr="003B4B88">
              <w:rPr>
                <w:rFonts w:eastAsiaTheme="majorEastAsia" w:cstheme="minorHAnsi"/>
                <w:sz w:val="20"/>
                <w:szCs w:val="20"/>
              </w:rPr>
              <w:t>:</w:t>
            </w:r>
          </w:p>
          <w:bookmarkEnd w:id="13"/>
          <w:p w14:paraId="14C9408C" w14:textId="77777777" w:rsidR="001D60EB" w:rsidRPr="003B4B88" w:rsidRDefault="00A31505" w:rsidP="00DB7A33">
            <w:pPr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Achievement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bookmarkStart w:id="14" w:name="Achievement"/>
            <w:r w:rsidR="005004D5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Box will expand as you enter text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3B4B88" w:rsidRPr="003B4B88" w14:paraId="677EFB0F" w14:textId="77777777" w:rsidTr="00B957F7">
        <w:trPr>
          <w:trHeight w:val="672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40FA72" w14:textId="5C658213" w:rsidR="00D23703" w:rsidRPr="003B4B88" w:rsidRDefault="00B62B48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>Number of cats spayed during this q</w:t>
            </w:r>
            <w:r w:rsidR="00D23703" w:rsidRPr="003B4B88">
              <w:rPr>
                <w:rFonts w:eastAsiaTheme="majorEastAsia" w:cstheme="minorHAnsi"/>
                <w:sz w:val="20"/>
                <w:szCs w:val="20"/>
              </w:rPr>
              <w:t>uarter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:  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31505" w:rsidRPr="003B4B88">
              <w:rPr>
                <w:rFonts w:cstheme="minorHAnsi"/>
                <w:sz w:val="20"/>
                <w:szCs w:val="20"/>
              </w:rPr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="00541724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E10006">
              <w:rPr>
                <w:rFonts w:cstheme="minorHAnsi"/>
                <w:sz w:val="22"/>
                <w:szCs w:val="22"/>
              </w:rPr>
              <w:t xml:space="preserve">                                         </w:t>
            </w:r>
            <w:r w:rsidR="00D23703" w:rsidRPr="003B4B88">
              <w:rPr>
                <w:rFonts w:cstheme="minorHAnsi"/>
                <w:sz w:val="20"/>
                <w:szCs w:val="20"/>
              </w:rPr>
              <w:t>T</w:t>
            </w:r>
            <w:r w:rsidR="00541724" w:rsidRPr="003B4B88">
              <w:rPr>
                <w:rFonts w:cstheme="minorHAnsi"/>
                <w:sz w:val="20"/>
                <w:szCs w:val="20"/>
              </w:rPr>
              <w:t>otal</w:t>
            </w:r>
            <w:r w:rsidR="00D23703" w:rsidRPr="003B4B88">
              <w:rPr>
                <w:rFonts w:cstheme="minorHAnsi"/>
                <w:sz w:val="20"/>
                <w:szCs w:val="20"/>
              </w:rPr>
              <w:t xml:space="preserve"> </w:t>
            </w:r>
            <w:r w:rsidR="00E10006">
              <w:rPr>
                <w:rFonts w:cstheme="minorHAnsi"/>
                <w:sz w:val="20"/>
                <w:szCs w:val="20"/>
              </w:rPr>
              <w:t xml:space="preserve">cat spays </w:t>
            </w:r>
            <w:r w:rsidR="00D23703" w:rsidRPr="003B4B88">
              <w:rPr>
                <w:rFonts w:cstheme="minorHAnsi"/>
                <w:sz w:val="20"/>
                <w:szCs w:val="20"/>
              </w:rPr>
              <w:t>to date</w:t>
            </w:r>
            <w:r w:rsidR="00541724" w:rsidRPr="003B4B88">
              <w:rPr>
                <w:rFonts w:cstheme="minorHAnsi"/>
                <w:sz w:val="20"/>
                <w:szCs w:val="20"/>
              </w:rPr>
              <w:t>:</w:t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41724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41724" w:rsidRPr="003B4B88">
              <w:rPr>
                <w:rFonts w:cstheme="minorHAnsi"/>
                <w:sz w:val="20"/>
                <w:szCs w:val="20"/>
              </w:rPr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541724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="00541724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Pr="003B4B88">
              <w:rPr>
                <w:rFonts w:cstheme="minorHAnsi"/>
                <w:sz w:val="22"/>
                <w:szCs w:val="22"/>
              </w:rPr>
              <w:t xml:space="preserve">  </w:t>
            </w:r>
            <w:r w:rsidR="00541724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066BD23" w14:textId="23F19D29" w:rsidR="00B62B48" w:rsidRPr="003B4B88" w:rsidRDefault="00B62B48" w:rsidP="009F63BC">
            <w:pPr>
              <w:pStyle w:val="ListParagraph"/>
              <w:numPr>
                <w:ilvl w:val="0"/>
                <w:numId w:val="0"/>
              </w:numPr>
              <w:ind w:left="432"/>
              <w:rPr>
                <w:rFonts w:eastAsiaTheme="majorEastAsia"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>Number of cats neutered during this q</w:t>
            </w:r>
            <w:r w:rsidR="00D23703" w:rsidRPr="003B4B88">
              <w:rPr>
                <w:rFonts w:eastAsiaTheme="majorEastAsia" w:cstheme="minorHAnsi"/>
                <w:sz w:val="20"/>
                <w:szCs w:val="20"/>
              </w:rPr>
              <w:t>uarter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:   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31505" w:rsidRPr="003B4B88">
              <w:rPr>
                <w:rFonts w:cstheme="minorHAnsi"/>
                <w:sz w:val="20"/>
                <w:szCs w:val="20"/>
              </w:rPr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E10006">
              <w:rPr>
                <w:rFonts w:cstheme="minorHAnsi"/>
                <w:sz w:val="22"/>
                <w:szCs w:val="22"/>
              </w:rPr>
              <w:t xml:space="preserve">                                     </w:t>
            </w:r>
            <w:r w:rsidR="00D23703" w:rsidRPr="003B4B88">
              <w:rPr>
                <w:rFonts w:cstheme="minorHAnsi"/>
                <w:sz w:val="20"/>
                <w:szCs w:val="20"/>
              </w:rPr>
              <w:t xml:space="preserve">Total </w:t>
            </w:r>
            <w:r w:rsidR="00E10006">
              <w:rPr>
                <w:rFonts w:cstheme="minorHAnsi"/>
                <w:sz w:val="20"/>
                <w:szCs w:val="20"/>
              </w:rPr>
              <w:t xml:space="preserve">cat neuters </w:t>
            </w:r>
            <w:r w:rsidR="00D23703" w:rsidRPr="003B4B88">
              <w:rPr>
                <w:rFonts w:cstheme="minorHAnsi"/>
                <w:sz w:val="20"/>
                <w:szCs w:val="20"/>
              </w:rPr>
              <w:t>to date:</w:t>
            </w:r>
            <w:r w:rsidR="00D23703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3703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23703" w:rsidRPr="003B4B88">
              <w:rPr>
                <w:rFonts w:cstheme="minorHAnsi"/>
                <w:sz w:val="20"/>
                <w:szCs w:val="20"/>
              </w:rPr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="00D23703" w:rsidRPr="003B4B88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47D95C65" w14:textId="4C1D3B5D" w:rsidR="00D23703" w:rsidRPr="003B4B88" w:rsidRDefault="00B62B48" w:rsidP="004D627B">
            <w:pPr>
              <w:pStyle w:val="ListParagraph"/>
              <w:numPr>
                <w:ilvl w:val="0"/>
                <w:numId w:val="0"/>
              </w:numPr>
              <w:ind w:left="432"/>
              <w:rPr>
                <w:rFonts w:cstheme="minorHAnsi"/>
                <w:sz w:val="22"/>
                <w:szCs w:val="22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Number of dogs </w:t>
            </w:r>
            <w:proofErr w:type="gramStart"/>
            <w:r w:rsidRPr="003B4B88">
              <w:rPr>
                <w:rFonts w:eastAsiaTheme="majorEastAsia" w:cstheme="minorHAnsi"/>
                <w:sz w:val="20"/>
                <w:szCs w:val="20"/>
              </w:rPr>
              <w:t>spayed</w:t>
            </w:r>
            <w:proofErr w:type="gramEnd"/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 during this q</w:t>
            </w:r>
            <w:r w:rsidR="00D23703" w:rsidRPr="003B4B88">
              <w:rPr>
                <w:rFonts w:eastAsiaTheme="majorEastAsia" w:cstheme="minorHAnsi"/>
                <w:sz w:val="20"/>
                <w:szCs w:val="20"/>
              </w:rPr>
              <w:t>uarter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: 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31505" w:rsidRPr="003B4B88">
              <w:rPr>
                <w:rFonts w:cstheme="minorHAnsi"/>
                <w:sz w:val="20"/>
                <w:szCs w:val="20"/>
              </w:rPr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4D627B" w:rsidRPr="003B4B88">
              <w:rPr>
                <w:rFonts w:cstheme="minorHAnsi"/>
                <w:sz w:val="20"/>
                <w:szCs w:val="20"/>
              </w:rPr>
              <w:t> 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E10006">
              <w:rPr>
                <w:rFonts w:cstheme="minorHAnsi"/>
                <w:sz w:val="22"/>
                <w:szCs w:val="22"/>
              </w:rPr>
              <w:t xml:space="preserve">                                         </w:t>
            </w:r>
            <w:r w:rsidR="00D23703" w:rsidRPr="003B4B88">
              <w:rPr>
                <w:rFonts w:cstheme="minorHAnsi"/>
                <w:sz w:val="20"/>
                <w:szCs w:val="20"/>
              </w:rPr>
              <w:t xml:space="preserve">Total </w:t>
            </w:r>
            <w:r w:rsidR="00E10006">
              <w:rPr>
                <w:rFonts w:cstheme="minorHAnsi"/>
                <w:sz w:val="20"/>
                <w:szCs w:val="20"/>
              </w:rPr>
              <w:t xml:space="preserve">dog spays </w:t>
            </w:r>
            <w:r w:rsidR="00D23703" w:rsidRPr="003B4B88">
              <w:rPr>
                <w:rFonts w:cstheme="minorHAnsi"/>
                <w:sz w:val="20"/>
                <w:szCs w:val="20"/>
              </w:rPr>
              <w:t>to date:</w:t>
            </w:r>
            <w:r w:rsidR="00D23703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3703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23703" w:rsidRPr="003B4B88">
              <w:rPr>
                <w:rFonts w:cstheme="minorHAnsi"/>
                <w:sz w:val="20"/>
                <w:szCs w:val="20"/>
              </w:rPr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="00D23703" w:rsidRPr="003B4B88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573A23BA" w14:textId="54E5442B" w:rsidR="00D23703" w:rsidRPr="003B4B88" w:rsidRDefault="00B62B48" w:rsidP="004D627B">
            <w:pPr>
              <w:pStyle w:val="ListParagraph"/>
              <w:numPr>
                <w:ilvl w:val="0"/>
                <w:numId w:val="0"/>
              </w:numPr>
              <w:ind w:left="432"/>
              <w:rPr>
                <w:rFonts w:cstheme="minorHAnsi"/>
                <w:sz w:val="22"/>
                <w:szCs w:val="22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>Number of dogs neutered during this q</w:t>
            </w:r>
            <w:r w:rsidR="00D23703" w:rsidRPr="003B4B88">
              <w:rPr>
                <w:rFonts w:eastAsiaTheme="majorEastAsia" w:cstheme="minorHAnsi"/>
                <w:sz w:val="20"/>
                <w:szCs w:val="20"/>
              </w:rPr>
              <w:t>uarter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:   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31505" w:rsidRPr="003B4B88">
              <w:rPr>
                <w:rFonts w:cstheme="minorHAnsi"/>
                <w:sz w:val="20"/>
                <w:szCs w:val="20"/>
              </w:rPr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A31505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E10006">
              <w:rPr>
                <w:rFonts w:cstheme="minorHAnsi"/>
                <w:sz w:val="22"/>
                <w:szCs w:val="22"/>
              </w:rPr>
              <w:t xml:space="preserve">                                    </w:t>
            </w:r>
            <w:r w:rsidR="00D23703" w:rsidRPr="003B4B88">
              <w:rPr>
                <w:rFonts w:cstheme="minorHAnsi"/>
                <w:sz w:val="20"/>
                <w:szCs w:val="20"/>
              </w:rPr>
              <w:t>Total</w:t>
            </w:r>
            <w:r w:rsidR="00E10006">
              <w:rPr>
                <w:rFonts w:cstheme="minorHAnsi"/>
                <w:sz w:val="20"/>
                <w:szCs w:val="20"/>
              </w:rPr>
              <w:t xml:space="preserve"> dog neuters</w:t>
            </w:r>
            <w:r w:rsidR="00D23703" w:rsidRPr="003B4B88">
              <w:rPr>
                <w:rFonts w:cstheme="minorHAnsi"/>
                <w:sz w:val="20"/>
                <w:szCs w:val="20"/>
              </w:rPr>
              <w:t xml:space="preserve"> to date:</w:t>
            </w:r>
            <w:r w:rsidR="00D23703"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3703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23703" w:rsidRPr="003B4B88">
              <w:rPr>
                <w:rFonts w:cstheme="minorHAnsi"/>
                <w:sz w:val="20"/>
                <w:szCs w:val="20"/>
              </w:rPr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="00D23703"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="00D23703" w:rsidRPr="003B4B88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207299B2" w14:textId="73BF06EC" w:rsidR="00B62B48" w:rsidRPr="003B4B88" w:rsidRDefault="00D23703" w:rsidP="004D627B">
            <w:pPr>
              <w:pStyle w:val="ListParagraph"/>
              <w:numPr>
                <w:ilvl w:val="0"/>
                <w:numId w:val="0"/>
              </w:numPr>
              <w:ind w:left="432"/>
              <w:rPr>
                <w:rFonts w:eastAsiaTheme="majorEastAsia"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Total number of surgeries during this quarter: </w:t>
            </w: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="00E10006">
              <w:rPr>
                <w:rFonts w:cstheme="minorHAnsi"/>
                <w:sz w:val="22"/>
                <w:szCs w:val="22"/>
              </w:rPr>
              <w:t xml:space="preserve">                                      </w:t>
            </w:r>
            <w:r w:rsidRPr="003B4B88">
              <w:rPr>
                <w:rFonts w:cstheme="minorHAnsi"/>
                <w:sz w:val="20"/>
                <w:szCs w:val="20"/>
              </w:rPr>
              <w:t xml:space="preserve">Total </w:t>
            </w:r>
            <w:r w:rsidR="00E10006">
              <w:rPr>
                <w:rFonts w:cstheme="minorHAnsi"/>
                <w:sz w:val="20"/>
                <w:szCs w:val="20"/>
              </w:rPr>
              <w:t xml:space="preserve">surgeries </w:t>
            </w:r>
            <w:r w:rsidRPr="003B4B88">
              <w:rPr>
                <w:rFonts w:cstheme="minorHAnsi"/>
                <w:sz w:val="20"/>
                <w:szCs w:val="20"/>
              </w:rPr>
              <w:t>to date:</w:t>
            </w:r>
            <w:r w:rsidRPr="003B4B88">
              <w:rPr>
                <w:rFonts w:cstheme="minorHAnsi"/>
                <w:sz w:val="22"/>
                <w:szCs w:val="22"/>
              </w:rPr>
              <w:t xml:space="preserve"> </w:t>
            </w: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r w:rsidRPr="003B4B88">
              <w:rPr>
                <w:rFonts w:cstheme="minorHAnsi"/>
                <w:sz w:val="22"/>
                <w:szCs w:val="22"/>
              </w:rPr>
              <w:t xml:space="preserve">     </w:t>
            </w:r>
          </w:p>
        </w:tc>
      </w:tr>
      <w:tr w:rsidR="003B4B88" w:rsidRPr="003B4B88" w14:paraId="4C64E552" w14:textId="77777777" w:rsidTr="00DD1967">
        <w:trPr>
          <w:trHeight w:val="744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724D89" w14:textId="77777777" w:rsidR="00A27A6F" w:rsidRPr="003B4B88" w:rsidRDefault="00B02533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>Discussion of problems that have arisen</w:t>
            </w:r>
            <w:r w:rsidR="006D2DA7" w:rsidRPr="003B4B88">
              <w:rPr>
                <w:rFonts w:eastAsiaTheme="majorEastAsia" w:cstheme="minorHAnsi"/>
                <w:sz w:val="20"/>
                <w:szCs w:val="20"/>
              </w:rPr>
              <w:t>:</w:t>
            </w:r>
          </w:p>
          <w:p w14:paraId="75154780" w14:textId="77777777" w:rsidR="005004D5" w:rsidRPr="003B4B88" w:rsidRDefault="00A31505" w:rsidP="00B350ED">
            <w:pPr>
              <w:jc w:val="both"/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Problems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bookmarkStart w:id="15" w:name="Problems"/>
            <w:r w:rsidR="005004D5" w:rsidRPr="003B4B8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cstheme="minorHAnsi"/>
                <w:sz w:val="20"/>
                <w:szCs w:val="20"/>
              </w:rPr>
            </w:r>
            <w:r w:rsidRPr="003B4B88">
              <w:rPr>
                <w:rFonts w:cstheme="minorHAnsi"/>
                <w:sz w:val="20"/>
                <w:szCs w:val="20"/>
              </w:rPr>
              <w:fldChar w:fldCharType="separate"/>
            </w:r>
            <w:r w:rsidR="005004D5" w:rsidRPr="003B4B88">
              <w:rPr>
                <w:rFonts w:cstheme="minorHAnsi"/>
                <w:noProof/>
                <w:sz w:val="20"/>
                <w:szCs w:val="20"/>
              </w:rPr>
              <w:t>Box will expand as you enter text</w:t>
            </w:r>
            <w:r w:rsidRPr="003B4B88"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3B4B88" w:rsidRPr="003B4B88" w14:paraId="63C7EEDA" w14:textId="77777777" w:rsidTr="00DD1967">
        <w:trPr>
          <w:trHeight w:val="699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BE6350" w14:textId="062FDDC1" w:rsidR="00795317" w:rsidRPr="003B4B88" w:rsidRDefault="006D2DA7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theme="minorHAnsi"/>
                <w:sz w:val="16"/>
                <w:szCs w:val="16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>A</w:t>
            </w:r>
            <w:r w:rsidR="006807F2" w:rsidRPr="003B4B88">
              <w:rPr>
                <w:rFonts w:eastAsiaTheme="majorEastAsia" w:cstheme="minorHAnsi"/>
                <w:sz w:val="20"/>
                <w:szCs w:val="20"/>
              </w:rPr>
              <w:t>ctivities</w:t>
            </w:r>
            <w:r w:rsidR="00B02533" w:rsidRPr="003B4B88">
              <w:rPr>
                <w:rFonts w:eastAsiaTheme="majorEastAsia" w:cstheme="minorHAnsi"/>
                <w:sz w:val="20"/>
                <w:szCs w:val="20"/>
              </w:rPr>
              <w:t xml:space="preserve"> </w:t>
            </w:r>
            <w:r w:rsidR="00F71F9A" w:rsidRPr="003B4B88">
              <w:rPr>
                <w:rFonts w:eastAsiaTheme="majorEastAsia" w:cstheme="minorHAnsi"/>
                <w:sz w:val="20"/>
                <w:szCs w:val="20"/>
              </w:rPr>
              <w:t xml:space="preserve">currently </w:t>
            </w:r>
            <w:r w:rsidR="00B02533" w:rsidRPr="003B4B88">
              <w:rPr>
                <w:rFonts w:eastAsiaTheme="majorEastAsia" w:cstheme="minorHAnsi"/>
                <w:sz w:val="20"/>
                <w:szCs w:val="20"/>
              </w:rPr>
              <w:t>underway</w:t>
            </w:r>
            <w:r w:rsidR="00F71F9A" w:rsidRPr="003B4B88">
              <w:rPr>
                <w:rFonts w:eastAsiaTheme="majorEastAsia" w:cstheme="minorHAnsi"/>
                <w:sz w:val="20"/>
                <w:szCs w:val="20"/>
              </w:rPr>
              <w:t xml:space="preserve"> and </w:t>
            </w:r>
            <w:r w:rsidR="006807F2" w:rsidRPr="003B4B88">
              <w:rPr>
                <w:rFonts w:eastAsiaTheme="majorEastAsia" w:cstheme="minorHAnsi"/>
                <w:sz w:val="20"/>
                <w:szCs w:val="20"/>
              </w:rPr>
              <w:t xml:space="preserve">still 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>to do</w:t>
            </w:r>
            <w:r w:rsidR="0092230F" w:rsidRPr="003B4B88">
              <w:rPr>
                <w:rFonts w:eastAsiaTheme="majorEastAsia" w:cstheme="minorHAnsi"/>
                <w:sz w:val="16"/>
                <w:szCs w:val="16"/>
              </w:rPr>
              <w:t>:</w:t>
            </w:r>
            <w:r w:rsidR="00B02533" w:rsidRPr="003B4B88">
              <w:rPr>
                <w:rFonts w:eastAsiaTheme="majorEastAsia" w:cstheme="minorHAnsi"/>
                <w:sz w:val="16"/>
                <w:szCs w:val="16"/>
              </w:rPr>
              <w:t> </w:t>
            </w:r>
            <w:r w:rsidR="00B02533" w:rsidRPr="003B4B8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3F4DCD1" w14:textId="77777777" w:rsidR="00595EAA" w:rsidRPr="003B4B88" w:rsidRDefault="00A31505" w:rsidP="00B350ED">
            <w:pPr>
              <w:jc w:val="both"/>
              <w:rPr>
                <w:rFonts w:eastAsiaTheme="majorEastAsia"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fldChar w:fldCharType="begin">
                <w:ffData>
                  <w:name w:val="Activities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bookmarkStart w:id="16" w:name="Activities"/>
            <w:r w:rsidR="00595EAA" w:rsidRPr="003B4B88">
              <w:rPr>
                <w:rFonts w:eastAsiaTheme="majorEastAsia"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eastAsiaTheme="majorEastAsia" w:cstheme="minorHAnsi"/>
                <w:sz w:val="20"/>
                <w:szCs w:val="20"/>
              </w:rPr>
            </w:r>
            <w:r w:rsidRPr="003B4B88">
              <w:rPr>
                <w:rFonts w:eastAsiaTheme="majorEastAsia" w:cstheme="minorHAnsi"/>
                <w:sz w:val="20"/>
                <w:szCs w:val="20"/>
              </w:rPr>
              <w:fldChar w:fldCharType="separate"/>
            </w:r>
            <w:r w:rsidR="00595EAA" w:rsidRPr="003B4B88">
              <w:rPr>
                <w:rFonts w:eastAsiaTheme="majorEastAsia" w:cstheme="minorHAnsi"/>
                <w:noProof/>
                <w:sz w:val="20"/>
                <w:szCs w:val="20"/>
              </w:rPr>
              <w:t>Box will expand as you enter text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073C78" w:rsidRPr="003B4B88" w14:paraId="596FC3B7" w14:textId="77777777" w:rsidTr="00905C23">
        <w:trPr>
          <w:trHeight w:val="78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0823127E" w14:textId="77777777" w:rsidR="00073C78" w:rsidRPr="003B4B88" w:rsidRDefault="00B02533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t>Assessment of meet</w:t>
            </w:r>
            <w:r w:rsidR="006807F2" w:rsidRPr="003B4B88">
              <w:rPr>
                <w:rFonts w:eastAsiaTheme="majorEastAsia" w:cstheme="minorHAnsi"/>
                <w:sz w:val="20"/>
                <w:szCs w:val="20"/>
              </w:rPr>
              <w:t>ing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 the objectives in the proposed schedule and budget</w:t>
            </w:r>
            <w:r w:rsidR="006D2DA7" w:rsidRPr="003B4B88">
              <w:rPr>
                <w:rFonts w:eastAsiaTheme="majorEastAsia" w:cstheme="minorHAnsi"/>
                <w:sz w:val="20"/>
                <w:szCs w:val="20"/>
              </w:rPr>
              <w:t>: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t xml:space="preserve"> </w:t>
            </w:r>
          </w:p>
          <w:p w14:paraId="44891176" w14:textId="77777777" w:rsidR="00595EAA" w:rsidRPr="003B4B88" w:rsidRDefault="00A31505" w:rsidP="00B350ED">
            <w:pPr>
              <w:jc w:val="both"/>
              <w:rPr>
                <w:rFonts w:cstheme="minorHAnsi"/>
                <w:sz w:val="20"/>
                <w:szCs w:val="20"/>
              </w:rPr>
            </w:pPr>
            <w:r w:rsidRPr="003B4B88">
              <w:rPr>
                <w:rFonts w:eastAsiaTheme="majorEastAsia" w:cstheme="minorHAnsi"/>
                <w:sz w:val="20"/>
                <w:szCs w:val="20"/>
              </w:rPr>
              <w:fldChar w:fldCharType="begin">
                <w:ffData>
                  <w:name w:val="Activities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r w:rsidR="00595EAA" w:rsidRPr="003B4B88">
              <w:rPr>
                <w:rFonts w:eastAsiaTheme="majorEastAsia" w:cstheme="minorHAnsi"/>
                <w:sz w:val="20"/>
                <w:szCs w:val="20"/>
              </w:rPr>
              <w:instrText xml:space="preserve"> FORMTEXT </w:instrText>
            </w:r>
            <w:r w:rsidRPr="003B4B88">
              <w:rPr>
                <w:rFonts w:eastAsiaTheme="majorEastAsia" w:cstheme="minorHAnsi"/>
                <w:sz w:val="20"/>
                <w:szCs w:val="20"/>
              </w:rPr>
            </w:r>
            <w:r w:rsidRPr="003B4B88">
              <w:rPr>
                <w:rFonts w:eastAsiaTheme="majorEastAsia" w:cstheme="minorHAnsi"/>
                <w:sz w:val="20"/>
                <w:szCs w:val="20"/>
              </w:rPr>
              <w:fldChar w:fldCharType="separate"/>
            </w:r>
            <w:r w:rsidR="00595EAA" w:rsidRPr="003B4B88">
              <w:rPr>
                <w:rFonts w:eastAsiaTheme="majorEastAsia" w:cstheme="minorHAnsi"/>
                <w:noProof/>
                <w:sz w:val="20"/>
                <w:szCs w:val="20"/>
              </w:rPr>
              <w:t>Box will expand as you enter text</w:t>
            </w:r>
            <w:r w:rsidRPr="003B4B88">
              <w:rPr>
                <w:rFonts w:eastAsiaTheme="majorEastAsia" w:cstheme="minorHAnsi"/>
                <w:sz w:val="20"/>
                <w:szCs w:val="20"/>
              </w:rPr>
              <w:fldChar w:fldCharType="end"/>
            </w:r>
          </w:p>
        </w:tc>
      </w:tr>
    </w:tbl>
    <w:p w14:paraId="00A457BD" w14:textId="77777777" w:rsidR="00CD5796" w:rsidRPr="003B4B88" w:rsidRDefault="00CD5796" w:rsidP="00CD5796">
      <w:pPr>
        <w:spacing w:before="0" w:after="0"/>
        <w:jc w:val="center"/>
        <w:rPr>
          <w:rFonts w:cstheme="minorHAnsi"/>
          <w:b/>
          <w:sz w:val="20"/>
          <w:szCs w:val="20"/>
        </w:rPr>
      </w:pPr>
    </w:p>
    <w:p w14:paraId="2FB43A3E" w14:textId="7BFEFFB2" w:rsidR="00DC7F67" w:rsidRPr="003B4B88" w:rsidRDefault="00C21A89" w:rsidP="00CD5796">
      <w:pPr>
        <w:spacing w:before="0" w:after="0"/>
        <w:jc w:val="center"/>
        <w:rPr>
          <w:rFonts w:cstheme="minorHAnsi"/>
          <w:b/>
          <w:sz w:val="20"/>
          <w:szCs w:val="20"/>
        </w:rPr>
      </w:pPr>
      <w:r w:rsidRPr="003B4B88">
        <w:rPr>
          <w:rFonts w:cstheme="minorHAnsi"/>
          <w:b/>
          <w:sz w:val="20"/>
          <w:szCs w:val="20"/>
        </w:rPr>
        <w:t>PLEASE INCLUDE</w:t>
      </w:r>
      <w:r w:rsidR="00DC7F67" w:rsidRPr="003B4B88">
        <w:rPr>
          <w:rFonts w:cstheme="minorHAnsi"/>
          <w:b/>
          <w:sz w:val="20"/>
          <w:szCs w:val="20"/>
        </w:rPr>
        <w:t xml:space="preserve"> a list of all animals serviced under your grant for this quarter</w:t>
      </w:r>
      <w:r w:rsidR="00CD5796" w:rsidRPr="003B4B88">
        <w:rPr>
          <w:rFonts w:cstheme="minorHAnsi"/>
          <w:b/>
          <w:sz w:val="20"/>
          <w:szCs w:val="20"/>
        </w:rPr>
        <w:t xml:space="preserve"> </w:t>
      </w:r>
      <w:r w:rsidR="00DC7F67" w:rsidRPr="003B4B88">
        <w:rPr>
          <w:rFonts w:cstheme="minorHAnsi"/>
          <w:b/>
          <w:sz w:val="20"/>
          <w:szCs w:val="20"/>
        </w:rPr>
        <w:t xml:space="preserve">as a separate </w:t>
      </w:r>
      <w:r w:rsidR="00CD5796" w:rsidRPr="003B4B88">
        <w:rPr>
          <w:rFonts w:cstheme="minorHAnsi"/>
          <w:b/>
          <w:sz w:val="20"/>
          <w:szCs w:val="20"/>
        </w:rPr>
        <w:t xml:space="preserve">Word, Excel, or PDF </w:t>
      </w:r>
      <w:r w:rsidR="00DC7F67" w:rsidRPr="003B4B88">
        <w:rPr>
          <w:rFonts w:cstheme="minorHAnsi"/>
          <w:b/>
          <w:sz w:val="20"/>
          <w:szCs w:val="20"/>
        </w:rPr>
        <w:t>document</w:t>
      </w:r>
      <w:r w:rsidR="00CD5796" w:rsidRPr="003B4B88">
        <w:rPr>
          <w:rFonts w:cstheme="minorHAnsi"/>
          <w:b/>
          <w:sz w:val="20"/>
          <w:szCs w:val="20"/>
        </w:rPr>
        <w:t>.</w:t>
      </w:r>
    </w:p>
    <w:p w14:paraId="4F80F884" w14:textId="351B334E" w:rsidR="00936B88" w:rsidRPr="003B4B88" w:rsidRDefault="00CD5796" w:rsidP="00CD5796">
      <w:pPr>
        <w:spacing w:before="0" w:after="0"/>
        <w:jc w:val="center"/>
        <w:rPr>
          <w:rFonts w:cstheme="minorHAnsi"/>
          <w:b/>
          <w:i/>
          <w:iCs/>
          <w:sz w:val="16"/>
          <w:szCs w:val="16"/>
        </w:rPr>
      </w:pPr>
      <w:r w:rsidRPr="003B4B88">
        <w:rPr>
          <w:rFonts w:cstheme="minorHAnsi"/>
          <w:b/>
          <w:i/>
          <w:iCs/>
          <w:sz w:val="16"/>
          <w:szCs w:val="16"/>
        </w:rPr>
        <w:t>Include animal name</w:t>
      </w:r>
      <w:r w:rsidR="003B4B88">
        <w:rPr>
          <w:rFonts w:cstheme="minorHAnsi"/>
          <w:b/>
          <w:i/>
          <w:iCs/>
          <w:sz w:val="16"/>
          <w:szCs w:val="16"/>
        </w:rPr>
        <w:t xml:space="preserve"> and/or </w:t>
      </w:r>
      <w:proofErr w:type="gramStart"/>
      <w:r w:rsidRPr="003B4B88">
        <w:rPr>
          <w:rFonts w:cstheme="minorHAnsi"/>
          <w:b/>
          <w:i/>
          <w:iCs/>
          <w:sz w:val="16"/>
          <w:szCs w:val="16"/>
        </w:rPr>
        <w:t>ID</w:t>
      </w:r>
      <w:r w:rsidR="003B4B88">
        <w:rPr>
          <w:rFonts w:cstheme="minorHAnsi"/>
          <w:b/>
          <w:i/>
          <w:iCs/>
          <w:sz w:val="16"/>
          <w:szCs w:val="16"/>
        </w:rPr>
        <w:t>#</w:t>
      </w:r>
      <w:r w:rsidRPr="003B4B88">
        <w:rPr>
          <w:rFonts w:cstheme="minorHAnsi"/>
          <w:b/>
          <w:i/>
          <w:iCs/>
          <w:sz w:val="16"/>
          <w:szCs w:val="16"/>
        </w:rPr>
        <w:t>,</w:t>
      </w:r>
      <w:proofErr w:type="gramEnd"/>
      <w:r w:rsidRPr="003B4B88">
        <w:rPr>
          <w:rFonts w:cstheme="minorHAnsi"/>
          <w:b/>
          <w:i/>
          <w:iCs/>
          <w:sz w:val="16"/>
          <w:szCs w:val="16"/>
        </w:rPr>
        <w:t xml:space="preserve"> date of service, </w:t>
      </w:r>
      <w:r w:rsidR="00936B88" w:rsidRPr="003B4B88">
        <w:rPr>
          <w:rFonts w:cstheme="minorHAnsi"/>
          <w:b/>
          <w:i/>
          <w:iCs/>
          <w:sz w:val="16"/>
          <w:szCs w:val="16"/>
        </w:rPr>
        <w:t xml:space="preserve">species, </w:t>
      </w:r>
      <w:r w:rsidRPr="003B4B88">
        <w:rPr>
          <w:rFonts w:cstheme="minorHAnsi"/>
          <w:b/>
          <w:i/>
          <w:iCs/>
          <w:sz w:val="16"/>
          <w:szCs w:val="16"/>
        </w:rPr>
        <w:t xml:space="preserve">type of surgery, and total amount charged to the grant. </w:t>
      </w:r>
    </w:p>
    <w:p w14:paraId="51988082" w14:textId="5472B46F" w:rsidR="00CD5796" w:rsidRPr="003B4B88" w:rsidRDefault="00CD5796" w:rsidP="00CD5796">
      <w:pPr>
        <w:spacing w:before="0" w:after="0"/>
        <w:jc w:val="center"/>
        <w:rPr>
          <w:rFonts w:cstheme="minorHAnsi"/>
          <w:b/>
          <w:i/>
          <w:iCs/>
          <w:sz w:val="16"/>
          <w:szCs w:val="16"/>
        </w:rPr>
      </w:pPr>
      <w:r w:rsidRPr="003B4B88">
        <w:rPr>
          <w:rFonts w:cstheme="minorHAnsi"/>
          <w:b/>
          <w:i/>
          <w:iCs/>
          <w:sz w:val="16"/>
          <w:szCs w:val="16"/>
        </w:rPr>
        <w:t>Please indicate if a grant-funded rabies vaccine was provided.</w:t>
      </w:r>
    </w:p>
    <w:p w14:paraId="4D5196B3" w14:textId="77777777" w:rsidR="00CD5796" w:rsidRPr="003B4B88" w:rsidRDefault="00CD5796" w:rsidP="00FB6D7B">
      <w:pPr>
        <w:spacing w:before="0" w:after="0"/>
        <w:jc w:val="center"/>
        <w:rPr>
          <w:rFonts w:cstheme="minorHAnsi"/>
          <w:sz w:val="16"/>
          <w:szCs w:val="16"/>
        </w:rPr>
      </w:pPr>
    </w:p>
    <w:p w14:paraId="3AC72111" w14:textId="3BC69BBE" w:rsidR="00FB6D7B" w:rsidRPr="003B4B88" w:rsidRDefault="00572D52" w:rsidP="00FB6D7B">
      <w:pPr>
        <w:spacing w:before="0" w:after="0"/>
        <w:jc w:val="center"/>
        <w:rPr>
          <w:rFonts w:cstheme="minorHAnsi"/>
          <w:sz w:val="16"/>
          <w:szCs w:val="16"/>
        </w:rPr>
      </w:pPr>
      <w:r w:rsidRPr="003B4B88">
        <w:rPr>
          <w:rFonts w:cstheme="minorHAnsi"/>
          <w:sz w:val="16"/>
          <w:szCs w:val="16"/>
        </w:rPr>
        <w:t xml:space="preserve">Please send your </w:t>
      </w:r>
      <w:r w:rsidRPr="003B4B88">
        <w:rPr>
          <w:rFonts w:cstheme="minorHAnsi"/>
          <w:bCs/>
          <w:sz w:val="16"/>
          <w:szCs w:val="16"/>
        </w:rPr>
        <w:t xml:space="preserve">completed </w:t>
      </w:r>
      <w:r w:rsidR="006D2DA7" w:rsidRPr="003B4B88">
        <w:rPr>
          <w:rFonts w:cstheme="minorHAnsi"/>
          <w:bCs/>
          <w:sz w:val="16"/>
          <w:szCs w:val="16"/>
        </w:rPr>
        <w:t xml:space="preserve">Quarterly </w:t>
      </w:r>
      <w:r w:rsidR="00FB6D7B" w:rsidRPr="003B4B88">
        <w:rPr>
          <w:rFonts w:cstheme="minorHAnsi"/>
          <w:bCs/>
          <w:sz w:val="16"/>
          <w:szCs w:val="16"/>
        </w:rPr>
        <w:t xml:space="preserve">Grant </w:t>
      </w:r>
      <w:r w:rsidR="0092230F" w:rsidRPr="003B4B88">
        <w:rPr>
          <w:rFonts w:cstheme="minorHAnsi"/>
          <w:bCs/>
          <w:sz w:val="16"/>
          <w:szCs w:val="16"/>
        </w:rPr>
        <w:t xml:space="preserve">Progress </w:t>
      </w:r>
      <w:r w:rsidR="006D2DA7" w:rsidRPr="003B4B88">
        <w:rPr>
          <w:rFonts w:cstheme="minorHAnsi"/>
          <w:bCs/>
          <w:sz w:val="16"/>
          <w:szCs w:val="16"/>
        </w:rPr>
        <w:t>Report</w:t>
      </w:r>
      <w:r w:rsidRPr="003B4B88">
        <w:rPr>
          <w:rFonts w:cstheme="minorHAnsi"/>
          <w:bCs/>
          <w:sz w:val="16"/>
          <w:szCs w:val="16"/>
        </w:rPr>
        <w:t xml:space="preserve"> </w:t>
      </w:r>
      <w:r w:rsidR="00B62B48" w:rsidRPr="003B4B88">
        <w:rPr>
          <w:rFonts w:cstheme="minorHAnsi"/>
          <w:bCs/>
          <w:sz w:val="16"/>
          <w:szCs w:val="16"/>
        </w:rPr>
        <w:t xml:space="preserve">and any additional pages </w:t>
      </w:r>
      <w:r w:rsidRPr="003B4B88">
        <w:rPr>
          <w:rFonts w:cstheme="minorHAnsi"/>
          <w:bCs/>
          <w:sz w:val="16"/>
          <w:szCs w:val="16"/>
        </w:rPr>
        <w:t>as an email attachment to:</w:t>
      </w:r>
      <w:r w:rsidRPr="003B4B88">
        <w:rPr>
          <w:rFonts w:cstheme="minorHAnsi"/>
          <w:b/>
          <w:sz w:val="16"/>
          <w:szCs w:val="16"/>
        </w:rPr>
        <w:t xml:space="preserve"> </w:t>
      </w:r>
      <w:hyperlink r:id="rId15" w:history="1">
        <w:r w:rsidR="00FB6D7B" w:rsidRPr="003B4B88">
          <w:rPr>
            <w:rStyle w:val="Hyperlink"/>
            <w:rFonts w:cstheme="minorHAnsi"/>
            <w:color w:val="auto"/>
            <w:sz w:val="16"/>
            <w:szCs w:val="16"/>
          </w:rPr>
          <w:t>jen.swanson@maryland.gov</w:t>
        </w:r>
      </w:hyperlink>
    </w:p>
    <w:p w14:paraId="350DDDED" w14:textId="77777777" w:rsidR="00CD5796" w:rsidRDefault="00CD5796" w:rsidP="00CD5796">
      <w:pPr>
        <w:spacing w:before="0" w:after="0"/>
        <w:jc w:val="center"/>
        <w:rPr>
          <w:rFonts w:cstheme="minorHAnsi"/>
          <w:sz w:val="16"/>
          <w:szCs w:val="16"/>
        </w:rPr>
      </w:pPr>
      <w:r w:rsidRPr="003B4B88">
        <w:rPr>
          <w:rFonts w:cstheme="minorHAnsi"/>
          <w:sz w:val="16"/>
          <w:szCs w:val="16"/>
        </w:rPr>
        <w:t xml:space="preserve">Quarterly Grant Progress Reports must NOT be faxed or mailed. </w:t>
      </w:r>
    </w:p>
    <w:p w14:paraId="6B4ADF37" w14:textId="77777777" w:rsidR="003B4B88" w:rsidRPr="003B4B88" w:rsidRDefault="003B4B88" w:rsidP="00CD5796">
      <w:pPr>
        <w:spacing w:before="0" w:after="0"/>
        <w:jc w:val="center"/>
        <w:rPr>
          <w:rFonts w:cstheme="minorHAnsi"/>
          <w:sz w:val="16"/>
          <w:szCs w:val="16"/>
        </w:rPr>
      </w:pPr>
    </w:p>
    <w:p w14:paraId="02A494F0" w14:textId="4375DC4E" w:rsidR="00FB6D7B" w:rsidRPr="003B4B88" w:rsidRDefault="00DD1967" w:rsidP="00FB6D7B">
      <w:pPr>
        <w:spacing w:before="0" w:after="0"/>
        <w:jc w:val="center"/>
        <w:rPr>
          <w:rFonts w:cstheme="minorHAnsi"/>
          <w:sz w:val="16"/>
          <w:szCs w:val="16"/>
        </w:rPr>
      </w:pPr>
      <w:r w:rsidRPr="003B4B88">
        <w:rPr>
          <w:rFonts w:cstheme="minorHAnsi"/>
          <w:sz w:val="16"/>
          <w:szCs w:val="16"/>
        </w:rPr>
        <w:t xml:space="preserve">Failure to provide </w:t>
      </w:r>
      <w:r w:rsidR="00CD5796" w:rsidRPr="003B4B88">
        <w:rPr>
          <w:rFonts w:cstheme="minorHAnsi"/>
          <w:sz w:val="16"/>
          <w:szCs w:val="16"/>
        </w:rPr>
        <w:t xml:space="preserve">Quarterly Grant Progress Reports </w:t>
      </w:r>
      <w:r w:rsidRPr="003B4B88">
        <w:rPr>
          <w:rFonts w:cstheme="minorHAnsi"/>
          <w:sz w:val="16"/>
          <w:szCs w:val="16"/>
        </w:rPr>
        <w:t xml:space="preserve">as per the due date list on the program webpage is a breach of the terms of the grant agreement. </w:t>
      </w:r>
    </w:p>
    <w:p w14:paraId="4FDA9EBF" w14:textId="46373C8F" w:rsidR="00572D52" w:rsidRPr="003B4B88" w:rsidRDefault="00FB6D7B" w:rsidP="00FB6D7B">
      <w:pPr>
        <w:spacing w:before="0" w:after="0"/>
        <w:jc w:val="center"/>
        <w:rPr>
          <w:rFonts w:cstheme="minorHAnsi"/>
          <w:sz w:val="16"/>
          <w:szCs w:val="16"/>
        </w:rPr>
      </w:pPr>
      <w:r w:rsidRPr="003B4B88">
        <w:rPr>
          <w:rFonts w:cstheme="minorHAnsi"/>
          <w:sz w:val="16"/>
          <w:szCs w:val="16"/>
        </w:rPr>
        <w:t xml:space="preserve">Questions? </w:t>
      </w:r>
      <w:r w:rsidR="00572D52" w:rsidRPr="003B4B88">
        <w:rPr>
          <w:rFonts w:cstheme="minorHAnsi"/>
          <w:sz w:val="16"/>
          <w:szCs w:val="16"/>
        </w:rPr>
        <w:t>Contact</w:t>
      </w:r>
      <w:r w:rsidRPr="003B4B88">
        <w:rPr>
          <w:rFonts w:cstheme="minorHAnsi"/>
          <w:sz w:val="16"/>
          <w:szCs w:val="16"/>
        </w:rPr>
        <w:t xml:space="preserve"> the</w:t>
      </w:r>
      <w:r w:rsidR="00572D52" w:rsidRPr="003B4B88">
        <w:rPr>
          <w:rFonts w:cstheme="minorHAnsi"/>
          <w:sz w:val="16"/>
          <w:szCs w:val="16"/>
        </w:rPr>
        <w:t xml:space="preserve"> </w:t>
      </w:r>
      <w:r w:rsidR="007F30E2" w:rsidRPr="003B4B88">
        <w:rPr>
          <w:rFonts w:cstheme="minorHAnsi"/>
          <w:sz w:val="16"/>
          <w:szCs w:val="16"/>
        </w:rPr>
        <w:t>Program Coordinator</w:t>
      </w:r>
      <w:r w:rsidRPr="003B4B88">
        <w:rPr>
          <w:rFonts w:cstheme="minorHAnsi"/>
          <w:sz w:val="16"/>
          <w:szCs w:val="16"/>
        </w:rPr>
        <w:t xml:space="preserve"> </w:t>
      </w:r>
      <w:proofErr w:type="gramStart"/>
      <w:r w:rsidR="00C21A89" w:rsidRPr="003B4B88">
        <w:rPr>
          <w:rFonts w:cstheme="minorHAnsi"/>
          <w:sz w:val="16"/>
          <w:szCs w:val="16"/>
        </w:rPr>
        <w:t>at</w:t>
      </w:r>
      <w:proofErr w:type="gramEnd"/>
      <w:r w:rsidR="0092230F" w:rsidRPr="003B4B88">
        <w:rPr>
          <w:rFonts w:cstheme="minorHAnsi"/>
          <w:sz w:val="16"/>
          <w:szCs w:val="16"/>
        </w:rPr>
        <w:t xml:space="preserve"> </w:t>
      </w:r>
      <w:r w:rsidR="00572D52" w:rsidRPr="003B4B88">
        <w:rPr>
          <w:rFonts w:cstheme="minorHAnsi"/>
          <w:sz w:val="16"/>
          <w:szCs w:val="16"/>
        </w:rPr>
        <w:t>410-841-5766</w:t>
      </w:r>
    </w:p>
    <w:p w14:paraId="783DFE50" w14:textId="77777777" w:rsidR="00936B88" w:rsidRPr="003B4B88" w:rsidRDefault="00936B88" w:rsidP="00936B88">
      <w:pPr>
        <w:rPr>
          <w:rFonts w:cstheme="minorHAnsi"/>
          <w:sz w:val="16"/>
          <w:szCs w:val="16"/>
        </w:rPr>
      </w:pPr>
    </w:p>
    <w:p w14:paraId="572DA1FC" w14:textId="02799322" w:rsidR="00936B88" w:rsidRPr="003B4B88" w:rsidRDefault="00E10006" w:rsidP="00E10006">
      <w:pPr>
        <w:tabs>
          <w:tab w:val="left" w:pos="1095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14:paraId="42FE484F" w14:textId="77777777" w:rsidR="00936B88" w:rsidRPr="003B4B88" w:rsidRDefault="00936B88" w:rsidP="00936B88">
      <w:pPr>
        <w:rPr>
          <w:rFonts w:cstheme="minorHAnsi"/>
          <w:sz w:val="16"/>
          <w:szCs w:val="16"/>
        </w:rPr>
      </w:pPr>
    </w:p>
    <w:p w14:paraId="27B212B5" w14:textId="758469F7" w:rsidR="00936B88" w:rsidRPr="003B4B88" w:rsidRDefault="00936B88" w:rsidP="00936B88">
      <w:pPr>
        <w:tabs>
          <w:tab w:val="left" w:pos="1290"/>
        </w:tabs>
        <w:rPr>
          <w:rFonts w:cstheme="minorHAnsi"/>
          <w:sz w:val="16"/>
          <w:szCs w:val="16"/>
        </w:rPr>
      </w:pPr>
      <w:r w:rsidRPr="003B4B88">
        <w:rPr>
          <w:rFonts w:cstheme="minorHAnsi"/>
          <w:sz w:val="16"/>
          <w:szCs w:val="16"/>
        </w:rPr>
        <w:tab/>
      </w:r>
    </w:p>
    <w:sectPr w:rsidR="00936B88" w:rsidRPr="003B4B88" w:rsidSect="00CC0699">
      <w:footerReference w:type="default" r:id="rId16"/>
      <w:pgSz w:w="12240" w:h="15840" w:code="1"/>
      <w:pgMar w:top="576" w:right="81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6B04" w14:textId="77777777" w:rsidR="00B15772" w:rsidRDefault="00B15772">
      <w:pPr>
        <w:spacing w:before="0" w:after="0"/>
      </w:pPr>
      <w:r>
        <w:separator/>
      </w:r>
    </w:p>
  </w:endnote>
  <w:endnote w:type="continuationSeparator" w:id="0">
    <w:p w14:paraId="66ADF7F4" w14:textId="77777777" w:rsidR="00B15772" w:rsidRDefault="00B15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BA31" w14:textId="1256B989" w:rsidR="00DC7F67" w:rsidRPr="00DC7F67" w:rsidRDefault="00541724">
    <w:pPr>
      <w:pStyle w:val="Foo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Revised </w:t>
    </w:r>
    <w:r w:rsidR="00E10006">
      <w:rPr>
        <w:b/>
        <w:i/>
        <w:sz w:val="16"/>
        <w:szCs w:val="16"/>
      </w:rPr>
      <w:t>June 2026</w:t>
    </w:r>
    <w:r w:rsidR="00C21A89">
      <w:rPr>
        <w:b/>
        <w:i/>
        <w:sz w:val="16"/>
        <w:szCs w:val="16"/>
      </w:rPr>
      <w:t xml:space="preserve"> </w:t>
    </w:r>
    <w:r w:rsidR="00DC7F67" w:rsidRPr="00DC7F67">
      <w:rPr>
        <w:b/>
        <w:i/>
        <w:sz w:val="16"/>
        <w:szCs w:val="16"/>
      </w:rPr>
      <w:t>MDA Spay Neuter Grants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AF91" w14:textId="77777777" w:rsidR="00B15772" w:rsidRDefault="00B15772">
      <w:pPr>
        <w:spacing w:before="0" w:after="0"/>
      </w:pPr>
      <w:r>
        <w:separator/>
      </w:r>
    </w:p>
  </w:footnote>
  <w:footnote w:type="continuationSeparator" w:id="0">
    <w:p w14:paraId="48581BD5" w14:textId="77777777" w:rsidR="00B15772" w:rsidRDefault="00B15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204428B"/>
    <w:multiLevelType w:val="hybridMultilevel"/>
    <w:tmpl w:val="DAACB23A"/>
    <w:lvl w:ilvl="0" w:tplc="54082D94">
      <w:start w:val="1"/>
      <w:numFmt w:val="upp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4A394062"/>
    <w:multiLevelType w:val="multilevel"/>
    <w:tmpl w:val="4D60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71056"/>
    <w:multiLevelType w:val="hybridMultilevel"/>
    <w:tmpl w:val="9D124668"/>
    <w:lvl w:ilvl="0" w:tplc="24342520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47856EA"/>
    <w:multiLevelType w:val="hybridMultilevel"/>
    <w:tmpl w:val="8BF84798"/>
    <w:lvl w:ilvl="0" w:tplc="61CEBA46">
      <w:start w:val="1"/>
      <w:numFmt w:val="decimal"/>
      <w:lvlText w:val="%1."/>
      <w:lvlJc w:val="left"/>
      <w:pPr>
        <w:ind w:left="432" w:hanging="360"/>
      </w:pPr>
      <w:rPr>
        <w:rFonts w:eastAsiaTheme="majorEastAsia" w:hint="default"/>
        <w:b w:val="0"/>
        <w:color w:val="44546A" w:themeColor="text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D6D6FA5"/>
    <w:multiLevelType w:val="hybridMultilevel"/>
    <w:tmpl w:val="A2FADEFC"/>
    <w:lvl w:ilvl="0" w:tplc="FBDE2152">
      <w:start w:val="1"/>
      <w:numFmt w:val="decimal"/>
      <w:lvlText w:val="%1."/>
      <w:lvlJc w:val="left"/>
      <w:pPr>
        <w:ind w:left="432" w:hanging="360"/>
      </w:pPr>
      <w:rPr>
        <w:rFonts w:eastAsiaTheme="majorEastAsia" w:hint="default"/>
        <w:b w:val="0"/>
        <w:color w:val="44546A" w:themeColor="text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EDC6F4A"/>
    <w:multiLevelType w:val="hybridMultilevel"/>
    <w:tmpl w:val="56068632"/>
    <w:lvl w:ilvl="0" w:tplc="A02C6056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C1C4333"/>
    <w:multiLevelType w:val="multilevel"/>
    <w:tmpl w:val="94FE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85CE5"/>
    <w:multiLevelType w:val="multilevel"/>
    <w:tmpl w:val="26A2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715B5"/>
    <w:multiLevelType w:val="multilevel"/>
    <w:tmpl w:val="D76264F8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entative="1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entative="1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entative="1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entative="1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entative="1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num w:numId="1" w16cid:durableId="944844150">
    <w:abstractNumId w:val="1"/>
  </w:num>
  <w:num w:numId="2" w16cid:durableId="1571234697">
    <w:abstractNumId w:val="0"/>
  </w:num>
  <w:num w:numId="3" w16cid:durableId="271673967">
    <w:abstractNumId w:val="7"/>
  </w:num>
  <w:num w:numId="4" w16cid:durableId="794565879">
    <w:abstractNumId w:val="4"/>
  </w:num>
  <w:num w:numId="5" w16cid:durableId="411242578">
    <w:abstractNumId w:val="10"/>
  </w:num>
  <w:num w:numId="6" w16cid:durableId="239141043">
    <w:abstractNumId w:val="8"/>
  </w:num>
  <w:num w:numId="7" w16cid:durableId="2025745900">
    <w:abstractNumId w:val="3"/>
  </w:num>
  <w:num w:numId="8" w16cid:durableId="509023327">
    <w:abstractNumId w:val="9"/>
  </w:num>
  <w:num w:numId="9" w16cid:durableId="1963414207">
    <w:abstractNumId w:val="5"/>
  </w:num>
  <w:num w:numId="10" w16cid:durableId="1347905824">
    <w:abstractNumId w:val="6"/>
  </w:num>
  <w:num w:numId="11" w16cid:durableId="187275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69"/>
    <w:rsid w:val="00040F37"/>
    <w:rsid w:val="00052C8A"/>
    <w:rsid w:val="00062367"/>
    <w:rsid w:val="00073C78"/>
    <w:rsid w:val="00075124"/>
    <w:rsid w:val="000B3080"/>
    <w:rsid w:val="000B3A75"/>
    <w:rsid w:val="00140824"/>
    <w:rsid w:val="001531D8"/>
    <w:rsid w:val="001613B1"/>
    <w:rsid w:val="00171EB8"/>
    <w:rsid w:val="00185ED5"/>
    <w:rsid w:val="00196CA3"/>
    <w:rsid w:val="001D60EB"/>
    <w:rsid w:val="001F7B41"/>
    <w:rsid w:val="00233D62"/>
    <w:rsid w:val="002479CB"/>
    <w:rsid w:val="00287015"/>
    <w:rsid w:val="0029093D"/>
    <w:rsid w:val="002C56AD"/>
    <w:rsid w:val="002C7DB8"/>
    <w:rsid w:val="002E0EC0"/>
    <w:rsid w:val="002F26C6"/>
    <w:rsid w:val="002F3D92"/>
    <w:rsid w:val="002F5F1E"/>
    <w:rsid w:val="0030597F"/>
    <w:rsid w:val="00323679"/>
    <w:rsid w:val="00370F56"/>
    <w:rsid w:val="00395148"/>
    <w:rsid w:val="003B4B88"/>
    <w:rsid w:val="003C3E76"/>
    <w:rsid w:val="00452F52"/>
    <w:rsid w:val="00497329"/>
    <w:rsid w:val="004D627B"/>
    <w:rsid w:val="004F4BE5"/>
    <w:rsid w:val="005004D5"/>
    <w:rsid w:val="00500C8D"/>
    <w:rsid w:val="00514480"/>
    <w:rsid w:val="005244EF"/>
    <w:rsid w:val="00541724"/>
    <w:rsid w:val="00572D52"/>
    <w:rsid w:val="00585C87"/>
    <w:rsid w:val="00595EAA"/>
    <w:rsid w:val="005B254A"/>
    <w:rsid w:val="005C4D54"/>
    <w:rsid w:val="005D1376"/>
    <w:rsid w:val="005F0915"/>
    <w:rsid w:val="00625492"/>
    <w:rsid w:val="0063595A"/>
    <w:rsid w:val="00671CD6"/>
    <w:rsid w:val="006807F2"/>
    <w:rsid w:val="00681D17"/>
    <w:rsid w:val="0069290F"/>
    <w:rsid w:val="006C3ACF"/>
    <w:rsid w:val="006C7077"/>
    <w:rsid w:val="006D2DA7"/>
    <w:rsid w:val="006D789F"/>
    <w:rsid w:val="006E0309"/>
    <w:rsid w:val="006F2548"/>
    <w:rsid w:val="006F432D"/>
    <w:rsid w:val="00701AE4"/>
    <w:rsid w:val="00780121"/>
    <w:rsid w:val="00782410"/>
    <w:rsid w:val="00795317"/>
    <w:rsid w:val="007B45AE"/>
    <w:rsid w:val="007C7BBD"/>
    <w:rsid w:val="007E310D"/>
    <w:rsid w:val="007F30E2"/>
    <w:rsid w:val="008103AE"/>
    <w:rsid w:val="00836CE6"/>
    <w:rsid w:val="008629EA"/>
    <w:rsid w:val="00864F1E"/>
    <w:rsid w:val="00871158"/>
    <w:rsid w:val="00877041"/>
    <w:rsid w:val="008C4603"/>
    <w:rsid w:val="008D69E9"/>
    <w:rsid w:val="008E7E7E"/>
    <w:rsid w:val="00905C23"/>
    <w:rsid w:val="0092230F"/>
    <w:rsid w:val="00930A86"/>
    <w:rsid w:val="00933F5F"/>
    <w:rsid w:val="00936B88"/>
    <w:rsid w:val="00944BAB"/>
    <w:rsid w:val="00953F6C"/>
    <w:rsid w:val="00957880"/>
    <w:rsid w:val="00960545"/>
    <w:rsid w:val="009711D1"/>
    <w:rsid w:val="009B6202"/>
    <w:rsid w:val="009E75A6"/>
    <w:rsid w:val="009F63BC"/>
    <w:rsid w:val="00A15203"/>
    <w:rsid w:val="00A16957"/>
    <w:rsid w:val="00A27A6F"/>
    <w:rsid w:val="00A30A19"/>
    <w:rsid w:val="00A31505"/>
    <w:rsid w:val="00A514C8"/>
    <w:rsid w:val="00A86BF9"/>
    <w:rsid w:val="00AB4763"/>
    <w:rsid w:val="00AE3A67"/>
    <w:rsid w:val="00B02533"/>
    <w:rsid w:val="00B11202"/>
    <w:rsid w:val="00B15772"/>
    <w:rsid w:val="00B27895"/>
    <w:rsid w:val="00B31D7B"/>
    <w:rsid w:val="00B3357E"/>
    <w:rsid w:val="00B350ED"/>
    <w:rsid w:val="00B47791"/>
    <w:rsid w:val="00B61A0D"/>
    <w:rsid w:val="00B62B48"/>
    <w:rsid w:val="00B6726D"/>
    <w:rsid w:val="00B738B8"/>
    <w:rsid w:val="00B76A29"/>
    <w:rsid w:val="00B957F7"/>
    <w:rsid w:val="00BC72E7"/>
    <w:rsid w:val="00C02A06"/>
    <w:rsid w:val="00C21A89"/>
    <w:rsid w:val="00C3471F"/>
    <w:rsid w:val="00C7636A"/>
    <w:rsid w:val="00CA5E9F"/>
    <w:rsid w:val="00CC0699"/>
    <w:rsid w:val="00CC07BF"/>
    <w:rsid w:val="00CD1210"/>
    <w:rsid w:val="00CD5796"/>
    <w:rsid w:val="00CE1206"/>
    <w:rsid w:val="00CF07F4"/>
    <w:rsid w:val="00D010E5"/>
    <w:rsid w:val="00D0464B"/>
    <w:rsid w:val="00D11886"/>
    <w:rsid w:val="00D23703"/>
    <w:rsid w:val="00D339E1"/>
    <w:rsid w:val="00D35A5C"/>
    <w:rsid w:val="00D55A56"/>
    <w:rsid w:val="00D779F6"/>
    <w:rsid w:val="00D95E45"/>
    <w:rsid w:val="00DB7A33"/>
    <w:rsid w:val="00DC7F67"/>
    <w:rsid w:val="00DD1967"/>
    <w:rsid w:val="00DE7E8F"/>
    <w:rsid w:val="00DF7C71"/>
    <w:rsid w:val="00E0224E"/>
    <w:rsid w:val="00E07B8F"/>
    <w:rsid w:val="00E10006"/>
    <w:rsid w:val="00E102A5"/>
    <w:rsid w:val="00E10FDC"/>
    <w:rsid w:val="00E57B7E"/>
    <w:rsid w:val="00EC21AF"/>
    <w:rsid w:val="00EE440D"/>
    <w:rsid w:val="00EE6386"/>
    <w:rsid w:val="00EF0E2E"/>
    <w:rsid w:val="00F12A89"/>
    <w:rsid w:val="00F352BB"/>
    <w:rsid w:val="00F50EF0"/>
    <w:rsid w:val="00F65D2A"/>
    <w:rsid w:val="00F71F9A"/>
    <w:rsid w:val="00F80E39"/>
    <w:rsid w:val="00FA3369"/>
    <w:rsid w:val="00FB6D7B"/>
    <w:rsid w:val="00FD58C1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D3D057"/>
  <w15:docId w15:val="{F4B7A318-7D0E-4E1D-8302-9A36D65E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63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4763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AB4763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AB4763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B4763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rsid w:val="00AB4763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AB4763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B476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AB4763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sid w:val="00AB4763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B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76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2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080"/>
    <w:pPr>
      <w:spacing w:before="0" w:after="200"/>
      <w:ind w:left="0" w:right="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080"/>
    <w:rPr>
      <w:rFonts w:eastAsia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C7BB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02533"/>
  </w:style>
  <w:style w:type="paragraph" w:styleId="Header">
    <w:name w:val="header"/>
    <w:basedOn w:val="Normal"/>
    <w:link w:val="HeaderChar"/>
    <w:uiPriority w:val="99"/>
    <w:unhideWhenUsed/>
    <w:rsid w:val="00905C2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5C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5C2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5C2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4EF"/>
    <w:pPr>
      <w:spacing w:before="60" w:after="60"/>
      <w:ind w:left="72" w:right="72"/>
    </w:pPr>
    <w:rPr>
      <w:rFonts w:eastAsiaTheme="minorEastAsia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EF"/>
    <w:rPr>
      <w:rFonts w:eastAsiaTheme="minorHAnsi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en.swanson@maryland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oryJM\Desktop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5B39D82F7E4280619157EB1EBAF4" ma:contentTypeVersion="14" ma:contentTypeDescription="Create a new document." ma:contentTypeScope="" ma:versionID="b7b72c2e418479ea58963bb2177357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D847A-D0E1-48B9-906F-A701A85ADD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C2D506-8BBB-4841-BBD2-0035D86C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39245-613C-45E0-9C7D-D1D8957F3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FC753-DFB6-4D37-9F67-83F398BE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Humane Society of the US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MalloryJM</dc:creator>
  <cp:lastModifiedBy>Jen Swanson -MDA-</cp:lastModifiedBy>
  <cp:revision>3</cp:revision>
  <cp:lastPrinted>2019-07-22T15:30:00Z</cp:lastPrinted>
  <dcterms:created xsi:type="dcterms:W3CDTF">2025-12-15T17:26:00Z</dcterms:created>
  <dcterms:modified xsi:type="dcterms:W3CDTF">2026-06-29T13:55:00Z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  <property fmtid="{D5CDD505-2E9C-101B-9397-08002B2CF9AE}" pid="3" name="ContentTypeId">
    <vt:lpwstr>0x0101002EA75B39D82F7E4280619157EB1EBAF4</vt:lpwstr>
  </property>
</Properties>
</file>